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88C" w:rsidRDefault="0074188C">
      <w:pPr>
        <w:pStyle w:val="a3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</w:rPr>
        <w:t>様式第</w:t>
      </w:r>
      <w:r w:rsidR="007E1A59">
        <w:rPr>
          <w:rFonts w:ascii="ＭＳ ゴシック" w:eastAsia="ＭＳ ゴシック" w:hAnsi="ＭＳ ゴシック" w:cs="ＭＳ ゴシック" w:hint="eastAsia"/>
        </w:rPr>
        <w:t>３</w:t>
      </w:r>
      <w:r>
        <w:rPr>
          <w:rFonts w:ascii="ＭＳ ゴシック" w:eastAsia="ＭＳ ゴシック" w:hAnsi="ＭＳ ゴシック" w:cs="ＭＳ ゴシック" w:hint="eastAsia"/>
        </w:rPr>
        <w:t>号</w:t>
      </w:r>
    </w:p>
    <w:p w:rsidR="0074188C" w:rsidRDefault="0074188C">
      <w:pPr>
        <w:pStyle w:val="a3"/>
        <w:spacing w:line="396" w:lineRule="exact"/>
        <w:jc w:val="center"/>
        <w:rPr>
          <w:spacing w:val="0"/>
        </w:rPr>
      </w:pPr>
      <w:r w:rsidRPr="007F4045">
        <w:rPr>
          <w:rFonts w:ascii="ＭＳ 明朝" w:hAnsi="ＭＳ 明朝" w:hint="eastAsia"/>
          <w:spacing w:val="109"/>
          <w:sz w:val="36"/>
          <w:szCs w:val="36"/>
          <w:fitText w:val="3320" w:id="-1032506361"/>
        </w:rPr>
        <w:t>下請負報告</w:t>
      </w:r>
      <w:r w:rsidRPr="007F4045">
        <w:rPr>
          <w:rFonts w:ascii="ＭＳ 明朝" w:hAnsi="ＭＳ 明朝" w:hint="eastAsia"/>
          <w:spacing w:val="31"/>
          <w:sz w:val="36"/>
          <w:szCs w:val="36"/>
          <w:fitText w:val="3320" w:id="-1032506361"/>
        </w:rPr>
        <w:t>書</w:t>
      </w:r>
    </w:p>
    <w:p w:rsidR="0074188C" w:rsidRDefault="0074188C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年　　月　　日　</w:t>
      </w:r>
    </w:p>
    <w:p w:rsidR="0074188C" w:rsidRDefault="0074188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（契約権者あて）</w:t>
      </w:r>
    </w:p>
    <w:p w:rsidR="0074188C" w:rsidRDefault="0074188C">
      <w:pPr>
        <w:pStyle w:val="a3"/>
        <w:rPr>
          <w:spacing w:val="0"/>
        </w:rPr>
      </w:pPr>
    </w:p>
    <w:p w:rsidR="0074188C" w:rsidRDefault="0074188C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（請負者）所在地　　　　　　　　　　　　　　　　　　　　</w:t>
      </w:r>
    </w:p>
    <w:p w:rsidR="0074188C" w:rsidRDefault="0074188C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名　称　　　　　　　　　　　　　　　　　　　　</w:t>
      </w:r>
    </w:p>
    <w:p w:rsidR="0074188C" w:rsidRDefault="0074188C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代表者　　　　　　　　　　　　</w:t>
      </w:r>
      <w:bookmarkStart w:id="0" w:name="_GoBack"/>
      <w:bookmarkEnd w:id="0"/>
      <w:r>
        <w:rPr>
          <w:rFonts w:ascii="ＭＳ 明朝" w:hAnsi="ＭＳ 明朝" w:hint="eastAsia"/>
        </w:rPr>
        <w:t xml:space="preserve">　　　　　　</w:t>
      </w:r>
      <w:r w:rsidR="00FB5EA5" w:rsidRPr="00FB5EA5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</w:t>
      </w:r>
    </w:p>
    <w:p w:rsidR="0074188C" w:rsidRDefault="00A620AD">
      <w:pPr>
        <w:pStyle w:val="a3"/>
        <w:rPr>
          <w:spacing w:val="0"/>
        </w:rPr>
      </w:pPr>
      <w:r>
        <w:rPr>
          <w:rFonts w:ascii="ＭＳ 明朝" w:hAnsi="ＭＳ 明朝" w:hint="eastAsia"/>
        </w:rPr>
        <w:t>１．町</w:t>
      </w:r>
      <w:r w:rsidR="0074188C">
        <w:rPr>
          <w:rFonts w:ascii="ＭＳ 明朝" w:hAnsi="ＭＳ 明朝" w:hint="eastAsia"/>
        </w:rPr>
        <w:t>工事請負契約の状況</w:t>
      </w:r>
    </w:p>
    <w:p w:rsidR="0074188C" w:rsidRDefault="0074188C">
      <w:pPr>
        <w:pStyle w:val="a3"/>
        <w:spacing w:line="90" w:lineRule="exact"/>
        <w:rPr>
          <w:spacing w:val="0"/>
        </w:rPr>
      </w:pPr>
    </w:p>
    <w:tbl>
      <w:tblPr>
        <w:tblW w:w="0" w:type="auto"/>
        <w:tblInd w:w="103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056"/>
        <w:gridCol w:w="2288"/>
        <w:gridCol w:w="1232"/>
        <w:gridCol w:w="2112"/>
        <w:gridCol w:w="352"/>
        <w:gridCol w:w="528"/>
        <w:gridCol w:w="176"/>
        <w:gridCol w:w="704"/>
        <w:gridCol w:w="528"/>
        <w:gridCol w:w="880"/>
      </w:tblGrid>
      <w:tr w:rsidR="0074188C" w:rsidTr="00612D2C">
        <w:tblPrEx>
          <w:tblCellMar>
            <w:top w:w="0" w:type="dxa"/>
            <w:bottom w:w="0" w:type="dxa"/>
          </w:tblCellMar>
        </w:tblPrEx>
        <w:trPr>
          <w:cantSplit/>
          <w:trHeight w:hRule="exact" w:val="248"/>
        </w:trPr>
        <w:tc>
          <w:tcPr>
            <w:tcW w:w="105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4188C" w:rsidRDefault="0074188C" w:rsidP="00612D2C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 w:rsidRPr="007F4045">
              <w:rPr>
                <w:rFonts w:ascii="ＭＳ 明朝" w:hAnsi="ＭＳ 明朝" w:hint="eastAsia"/>
                <w:spacing w:val="30"/>
                <w:fitText w:val="900" w:id="-1032506360"/>
              </w:rPr>
              <w:t>工事番</w:t>
            </w:r>
            <w:r w:rsidRPr="007F4045">
              <w:rPr>
                <w:rFonts w:ascii="ＭＳ 明朝" w:hAnsi="ＭＳ 明朝" w:hint="eastAsia"/>
                <w:spacing w:val="0"/>
                <w:fitText w:val="900" w:id="-1032506360"/>
              </w:rPr>
              <w:t>号</w:t>
            </w:r>
          </w:p>
        </w:tc>
        <w:tc>
          <w:tcPr>
            <w:tcW w:w="2288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38" w:line="128" w:lineRule="exact"/>
              <w:rPr>
                <w:spacing w:val="0"/>
              </w:rPr>
            </w:pPr>
          </w:p>
        </w:tc>
        <w:tc>
          <w:tcPr>
            <w:tcW w:w="1232" w:type="dxa"/>
            <w:vMerge w:val="restart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74188C" w:rsidRDefault="0074188C" w:rsidP="00612D2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工　　　　期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:rsidR="0074188C" w:rsidRDefault="0074188C">
            <w:pPr>
              <w:pStyle w:val="a3"/>
              <w:spacing w:before="38" w:line="128" w:lineRule="exact"/>
              <w:rPr>
                <w:spacing w:val="0"/>
              </w:rPr>
            </w:pPr>
          </w:p>
        </w:tc>
        <w:tc>
          <w:tcPr>
            <w:tcW w:w="2816" w:type="dxa"/>
            <w:gridSpan w:val="5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4188C" w:rsidRDefault="0074188C">
            <w:pPr>
              <w:pStyle w:val="a3"/>
              <w:spacing w:before="38" w:line="16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7F4045">
              <w:rPr>
                <w:rFonts w:ascii="ＭＳ 明朝" w:hAnsi="ＭＳ 明朝" w:hint="eastAsia"/>
                <w:spacing w:val="38"/>
                <w:fitText w:val="1980" w:id="-1032506359"/>
              </w:rPr>
              <w:t>請負金額受領状</w:t>
            </w:r>
            <w:r w:rsidRPr="007F4045">
              <w:rPr>
                <w:rFonts w:ascii="ＭＳ 明朝" w:hAnsi="ＭＳ 明朝" w:hint="eastAsia"/>
                <w:spacing w:val="4"/>
                <w:fitText w:val="1980" w:id="-1032506359"/>
              </w:rPr>
              <w:t>況</w:t>
            </w:r>
          </w:p>
        </w:tc>
      </w:tr>
      <w:tr w:rsidR="0074188C" w:rsidTr="00612D2C">
        <w:tblPrEx>
          <w:tblCellMar>
            <w:top w:w="0" w:type="dxa"/>
            <w:bottom w:w="0" w:type="dxa"/>
          </w:tblCellMar>
        </w:tblPrEx>
        <w:trPr>
          <w:cantSplit/>
          <w:trHeight w:hRule="exact" w:val="252"/>
        </w:trPr>
        <w:tc>
          <w:tcPr>
            <w:tcW w:w="1056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88C" w:rsidRDefault="0074188C" w:rsidP="00612D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232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188C" w:rsidRDefault="0074188C" w:rsidP="00612D2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246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4188C" w:rsidRDefault="007418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88C" w:rsidRDefault="0074188C" w:rsidP="00A620AD">
            <w:pPr>
              <w:pStyle w:val="a3"/>
              <w:spacing w:before="38"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88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 w:rsidP="00A620AD">
            <w:pPr>
              <w:pStyle w:val="a3"/>
              <w:spacing w:before="38"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5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 w:rsidP="00A620AD">
            <w:pPr>
              <w:pStyle w:val="a3"/>
              <w:spacing w:before="38"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4188C" w:rsidRDefault="0074188C" w:rsidP="00A620AD">
            <w:pPr>
              <w:pStyle w:val="a3"/>
              <w:spacing w:before="38"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金　　額</w:t>
            </w:r>
          </w:p>
        </w:tc>
      </w:tr>
      <w:tr w:rsidR="0074188C" w:rsidTr="00612D2C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10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88C" w:rsidRPr="00A620AD" w:rsidRDefault="0074188C" w:rsidP="00612D2C">
            <w:pPr>
              <w:pStyle w:val="a3"/>
              <w:spacing w:line="180" w:lineRule="exact"/>
              <w:rPr>
                <w:spacing w:val="0"/>
                <w:sz w:val="16"/>
                <w:szCs w:val="16"/>
              </w:rPr>
            </w:pPr>
            <w:r w:rsidRPr="00A620AD">
              <w:rPr>
                <w:rFonts w:cs="Century"/>
                <w:spacing w:val="-1"/>
                <w:sz w:val="16"/>
                <w:szCs w:val="16"/>
              </w:rPr>
              <w:t xml:space="preserve"> </w:t>
            </w:r>
            <w:r w:rsidRPr="00A620AD">
              <w:rPr>
                <w:rFonts w:ascii="ＭＳ 明朝" w:hAnsi="ＭＳ 明朝" w:hint="eastAsia"/>
                <w:sz w:val="16"/>
                <w:szCs w:val="16"/>
              </w:rPr>
              <w:t>工事名又は</w:t>
            </w:r>
          </w:p>
          <w:p w:rsidR="0074188C" w:rsidRPr="00A620AD" w:rsidRDefault="0074188C" w:rsidP="00612D2C">
            <w:pPr>
              <w:pStyle w:val="a3"/>
              <w:spacing w:line="180" w:lineRule="exact"/>
              <w:rPr>
                <w:spacing w:val="0"/>
                <w:sz w:val="16"/>
                <w:szCs w:val="16"/>
              </w:rPr>
            </w:pPr>
            <w:r w:rsidRPr="00A620AD">
              <w:rPr>
                <w:rFonts w:cs="Century"/>
                <w:spacing w:val="-5"/>
                <w:sz w:val="16"/>
                <w:szCs w:val="16"/>
              </w:rPr>
              <w:t xml:space="preserve"> </w:t>
            </w:r>
            <w:r w:rsidRPr="007F4045">
              <w:rPr>
                <w:rFonts w:ascii="ＭＳ 明朝" w:hAnsi="ＭＳ 明朝" w:hint="eastAsia"/>
                <w:spacing w:val="93"/>
                <w:sz w:val="16"/>
                <w:szCs w:val="16"/>
                <w:fitText w:val="900" w:id="-1032506358"/>
              </w:rPr>
              <w:t>事業</w:t>
            </w:r>
            <w:r w:rsidRPr="007F4045">
              <w:rPr>
                <w:rFonts w:ascii="ＭＳ 明朝" w:hAnsi="ＭＳ 明朝" w:hint="eastAsia"/>
                <w:spacing w:val="23"/>
                <w:sz w:val="16"/>
                <w:szCs w:val="16"/>
                <w:fitText w:val="900" w:id="-1032506358"/>
              </w:rPr>
              <w:t>名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38" w:line="128" w:lineRule="exact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188C" w:rsidRDefault="0074188C" w:rsidP="00612D2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F4045">
              <w:rPr>
                <w:rFonts w:ascii="ＭＳ 明朝" w:hAnsi="ＭＳ 明朝" w:hint="eastAsia"/>
                <w:spacing w:val="60"/>
                <w:fitText w:val="1080" w:id="-1032506357"/>
              </w:rPr>
              <w:t>工事種</w:t>
            </w:r>
            <w:r w:rsidRPr="007F4045">
              <w:rPr>
                <w:rFonts w:ascii="ＭＳ 明朝" w:hAnsi="ＭＳ 明朝" w:hint="eastAsia"/>
                <w:spacing w:val="0"/>
                <w:fitText w:val="1080" w:id="-1032506357"/>
              </w:rPr>
              <w:t>別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4188C" w:rsidRDefault="0074188C">
            <w:pPr>
              <w:pStyle w:val="a3"/>
              <w:spacing w:before="38" w:line="128" w:lineRule="exact"/>
              <w:rPr>
                <w:spacing w:val="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88C" w:rsidRDefault="0074188C" w:rsidP="00A620AD">
            <w:pPr>
              <w:pStyle w:val="a3"/>
              <w:spacing w:before="38" w:line="240" w:lineRule="auto"/>
              <w:rPr>
                <w:spacing w:val="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 w:rsidP="00A620AD">
            <w:pPr>
              <w:pStyle w:val="a3"/>
              <w:spacing w:before="38"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  </w:t>
            </w:r>
            <w:r>
              <w:rPr>
                <w:rFonts w:ascii="ＭＳ 明朝" w:hAnsi="ＭＳ 明朝" w:hint="eastAsia"/>
                <w:spacing w:val="-1"/>
                <w:position w:val="9"/>
                <w:sz w:val="9"/>
                <w:szCs w:val="9"/>
              </w:rPr>
              <w:t>千円</w:t>
            </w:r>
          </w:p>
        </w:tc>
        <w:tc>
          <w:tcPr>
            <w:tcW w:w="5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 w:rsidP="00A620AD">
            <w:pPr>
              <w:pStyle w:val="a3"/>
              <w:spacing w:before="38" w:line="240" w:lineRule="auto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4188C" w:rsidRDefault="0074188C" w:rsidP="00A620AD">
            <w:pPr>
              <w:pStyle w:val="a3"/>
              <w:spacing w:before="38"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  </w:t>
            </w:r>
            <w:r>
              <w:rPr>
                <w:rFonts w:ascii="ＭＳ 明朝" w:hAnsi="ＭＳ 明朝" w:hint="eastAsia"/>
                <w:spacing w:val="-1"/>
                <w:position w:val="9"/>
                <w:sz w:val="9"/>
                <w:szCs w:val="9"/>
              </w:rPr>
              <w:t>千円</w:t>
            </w:r>
          </w:p>
        </w:tc>
      </w:tr>
      <w:tr w:rsidR="0074188C" w:rsidTr="00612D2C">
        <w:tblPrEx>
          <w:tblCellMar>
            <w:top w:w="0" w:type="dxa"/>
            <w:bottom w:w="0" w:type="dxa"/>
          </w:tblCellMar>
        </w:tblPrEx>
        <w:trPr>
          <w:trHeight w:hRule="exact" w:val="378"/>
        </w:trPr>
        <w:tc>
          <w:tcPr>
            <w:tcW w:w="105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88C" w:rsidRPr="00A620AD" w:rsidRDefault="0074188C" w:rsidP="00612D2C">
            <w:pPr>
              <w:pStyle w:val="a3"/>
              <w:spacing w:line="180" w:lineRule="exact"/>
              <w:rPr>
                <w:spacing w:val="0"/>
                <w:sz w:val="16"/>
                <w:szCs w:val="16"/>
              </w:rPr>
            </w:pPr>
            <w:r w:rsidRPr="00A620AD">
              <w:rPr>
                <w:rFonts w:cs="Century"/>
                <w:spacing w:val="-5"/>
                <w:sz w:val="16"/>
                <w:szCs w:val="16"/>
              </w:rPr>
              <w:t xml:space="preserve"> </w:t>
            </w:r>
            <w:r w:rsidRPr="007F4045">
              <w:rPr>
                <w:rFonts w:ascii="ＭＳ 明朝" w:hAnsi="ＭＳ 明朝" w:hint="eastAsia"/>
                <w:spacing w:val="43"/>
                <w:sz w:val="16"/>
                <w:szCs w:val="16"/>
                <w:fitText w:val="900" w:id="-1032506356"/>
              </w:rPr>
              <w:t>路河川</w:t>
            </w:r>
            <w:r w:rsidRPr="007F4045">
              <w:rPr>
                <w:rFonts w:ascii="ＭＳ 明朝" w:hAnsi="ＭＳ 明朝" w:hint="eastAsia"/>
                <w:spacing w:val="1"/>
                <w:sz w:val="16"/>
                <w:szCs w:val="16"/>
                <w:fitText w:val="900" w:id="-1032506356"/>
              </w:rPr>
              <w:t>名</w:t>
            </w:r>
          </w:p>
          <w:p w:rsidR="0074188C" w:rsidRPr="00A620AD" w:rsidRDefault="0074188C" w:rsidP="00612D2C">
            <w:pPr>
              <w:pStyle w:val="a3"/>
              <w:spacing w:line="180" w:lineRule="exact"/>
              <w:rPr>
                <w:spacing w:val="0"/>
                <w:sz w:val="16"/>
                <w:szCs w:val="16"/>
              </w:rPr>
            </w:pPr>
            <w:r w:rsidRPr="00A620AD">
              <w:rPr>
                <w:rFonts w:cs="Century"/>
                <w:spacing w:val="-5"/>
                <w:sz w:val="16"/>
                <w:szCs w:val="16"/>
              </w:rPr>
              <w:t xml:space="preserve"> </w:t>
            </w:r>
            <w:r w:rsidRPr="007F4045">
              <w:rPr>
                <w:rFonts w:ascii="ＭＳ 明朝" w:hAnsi="ＭＳ 明朝" w:hint="eastAsia"/>
                <w:spacing w:val="93"/>
                <w:sz w:val="16"/>
                <w:szCs w:val="16"/>
                <w:fitText w:val="900" w:id="-1032506355"/>
              </w:rPr>
              <w:t>地区</w:t>
            </w:r>
            <w:r w:rsidRPr="007F4045">
              <w:rPr>
                <w:rFonts w:ascii="ＭＳ 明朝" w:hAnsi="ＭＳ 明朝" w:hint="eastAsia"/>
                <w:spacing w:val="23"/>
                <w:sz w:val="16"/>
                <w:szCs w:val="16"/>
                <w:fitText w:val="900" w:id="-1032506355"/>
              </w:rPr>
              <w:t>名</w:t>
            </w:r>
          </w:p>
        </w:tc>
        <w:tc>
          <w:tcPr>
            <w:tcW w:w="22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38" w:line="128" w:lineRule="exact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:rsidR="0074188C" w:rsidRDefault="0074188C" w:rsidP="00612D2C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F4045">
              <w:rPr>
                <w:rFonts w:ascii="ＭＳ 明朝" w:hAnsi="ＭＳ 明朝" w:hint="eastAsia"/>
                <w:spacing w:val="60"/>
                <w:fitText w:val="1080" w:id="-1032506354"/>
              </w:rPr>
              <w:t>工事箇</w:t>
            </w:r>
            <w:r w:rsidRPr="007F4045">
              <w:rPr>
                <w:rFonts w:ascii="ＭＳ 明朝" w:hAnsi="ＭＳ 明朝" w:hint="eastAsia"/>
                <w:spacing w:val="0"/>
                <w:fitText w:val="1080" w:id="-1032506354"/>
              </w:rPr>
              <w:t>所</w:t>
            </w:r>
          </w:p>
        </w:tc>
        <w:tc>
          <w:tcPr>
            <w:tcW w:w="2464" w:type="dxa"/>
            <w:gridSpan w:val="2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4188C" w:rsidRDefault="0074188C">
            <w:pPr>
              <w:pStyle w:val="a3"/>
              <w:spacing w:before="38" w:line="128" w:lineRule="exact"/>
              <w:rPr>
                <w:spacing w:val="0"/>
              </w:rPr>
            </w:pPr>
          </w:p>
        </w:tc>
        <w:tc>
          <w:tcPr>
            <w:tcW w:w="528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38" w:line="128" w:lineRule="exact"/>
              <w:rPr>
                <w:spacing w:val="0"/>
              </w:rPr>
            </w:pP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38" w:line="128" w:lineRule="exact"/>
              <w:rPr>
                <w:spacing w:val="0"/>
              </w:rPr>
            </w:pPr>
          </w:p>
        </w:tc>
        <w:tc>
          <w:tcPr>
            <w:tcW w:w="52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38" w:line="128" w:lineRule="exact"/>
              <w:rPr>
                <w:spacing w:val="0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188C" w:rsidRDefault="0074188C">
            <w:pPr>
              <w:pStyle w:val="a3"/>
              <w:spacing w:before="38" w:line="128" w:lineRule="exact"/>
              <w:rPr>
                <w:spacing w:val="0"/>
              </w:rPr>
            </w:pPr>
          </w:p>
        </w:tc>
      </w:tr>
      <w:tr w:rsidR="0074188C" w:rsidTr="00612D2C">
        <w:tblPrEx>
          <w:tblCellMar>
            <w:top w:w="0" w:type="dxa"/>
            <w:bottom w:w="0" w:type="dxa"/>
          </w:tblCellMar>
        </w:tblPrEx>
        <w:trPr>
          <w:cantSplit/>
          <w:trHeight w:hRule="exact" w:val="126"/>
        </w:trPr>
        <w:tc>
          <w:tcPr>
            <w:tcW w:w="1056" w:type="dxa"/>
            <w:vMerge w:val="restart"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4188C" w:rsidRDefault="0074188C" w:rsidP="00612D2C">
            <w:pPr>
              <w:pStyle w:val="a3"/>
              <w:spacing w:before="38" w:line="199" w:lineRule="exact"/>
              <w:rPr>
                <w:spacing w:val="0"/>
              </w:rPr>
            </w:pPr>
            <w:r>
              <w:rPr>
                <w:rFonts w:cs="Century"/>
                <w:spacing w:val="-5"/>
              </w:rPr>
              <w:t xml:space="preserve"> </w:t>
            </w:r>
            <w:r w:rsidRPr="007F4045">
              <w:rPr>
                <w:rFonts w:ascii="ＭＳ 明朝" w:hAnsi="ＭＳ 明朝" w:hint="eastAsia"/>
                <w:spacing w:val="90"/>
                <w:fitText w:val="900" w:id="-1032506353"/>
              </w:rPr>
              <w:t>契約</w:t>
            </w:r>
            <w:r w:rsidRPr="007F4045">
              <w:rPr>
                <w:rFonts w:ascii="ＭＳ 明朝" w:hAnsi="ＭＳ 明朝" w:hint="eastAsia"/>
                <w:spacing w:val="0"/>
                <w:fitText w:val="900" w:id="-1032506353"/>
              </w:rPr>
              <w:t>額</w:t>
            </w:r>
          </w:p>
        </w:tc>
        <w:tc>
          <w:tcPr>
            <w:tcW w:w="2288" w:type="dxa"/>
            <w:vMerge w:val="restart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4188C" w:rsidRDefault="0074188C">
            <w:pPr>
              <w:pStyle w:val="a3"/>
              <w:spacing w:before="38" w:line="199" w:lineRule="exact"/>
              <w:rPr>
                <w:spacing w:val="0"/>
              </w:rPr>
            </w:pPr>
          </w:p>
        </w:tc>
        <w:tc>
          <w:tcPr>
            <w:tcW w:w="6512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4188C" w:rsidRDefault="0074188C">
            <w:pPr>
              <w:pStyle w:val="a3"/>
              <w:spacing w:line="128" w:lineRule="exact"/>
              <w:rPr>
                <w:spacing w:val="0"/>
              </w:rPr>
            </w:pPr>
          </w:p>
        </w:tc>
      </w:tr>
      <w:tr w:rsidR="0074188C" w:rsidTr="00612D2C">
        <w:tblPrEx>
          <w:tblCellMar>
            <w:top w:w="0" w:type="dxa"/>
            <w:bottom w:w="0" w:type="dxa"/>
          </w:tblCellMar>
        </w:tblPrEx>
        <w:trPr>
          <w:cantSplit/>
          <w:trHeight w:hRule="exact" w:val="290"/>
        </w:trPr>
        <w:tc>
          <w:tcPr>
            <w:tcW w:w="105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2288" w:type="dxa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188C" w:rsidRDefault="007418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3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88C" w:rsidRDefault="0074188C">
            <w:pPr>
              <w:pStyle w:val="a3"/>
              <w:spacing w:line="199" w:lineRule="exact"/>
              <w:rPr>
                <w:spacing w:val="0"/>
              </w:rPr>
            </w:pPr>
          </w:p>
        </w:tc>
        <w:tc>
          <w:tcPr>
            <w:tcW w:w="1056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74188C" w:rsidRDefault="0074188C" w:rsidP="00612D2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発注</w:t>
            </w:r>
            <w:r w:rsidR="00A620AD">
              <w:rPr>
                <w:rFonts w:ascii="ＭＳ 明朝" w:hAnsi="ＭＳ 明朝" w:hint="eastAsia"/>
              </w:rPr>
              <w:t>課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112" w:type="dxa"/>
            <w:gridSpan w:val="3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74188C" w:rsidRDefault="0074188C">
            <w:pPr>
              <w:pStyle w:val="a3"/>
              <w:spacing w:before="109"/>
              <w:rPr>
                <w:spacing w:val="0"/>
              </w:rPr>
            </w:pPr>
          </w:p>
        </w:tc>
      </w:tr>
      <w:tr w:rsidR="0074188C">
        <w:tblPrEx>
          <w:tblCellMar>
            <w:top w:w="0" w:type="dxa"/>
            <w:bottom w:w="0" w:type="dxa"/>
          </w:tblCellMar>
        </w:tblPrEx>
        <w:trPr>
          <w:cantSplit/>
          <w:trHeight w:hRule="exact" w:val="191"/>
        </w:trPr>
        <w:tc>
          <w:tcPr>
            <w:tcW w:w="668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188C" w:rsidRDefault="0074188C">
            <w:pPr>
              <w:pStyle w:val="a3"/>
              <w:rPr>
                <w:spacing w:val="0"/>
              </w:rPr>
            </w:pPr>
          </w:p>
        </w:tc>
        <w:tc>
          <w:tcPr>
            <w:tcW w:w="1056" w:type="dxa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rPr>
                <w:spacing w:val="0"/>
              </w:rPr>
            </w:pPr>
          </w:p>
        </w:tc>
        <w:tc>
          <w:tcPr>
            <w:tcW w:w="2112" w:type="dxa"/>
            <w:gridSpan w:val="3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74188C" w:rsidRDefault="0074188C">
            <w:pPr>
              <w:pStyle w:val="a3"/>
              <w:rPr>
                <w:spacing w:val="0"/>
              </w:rPr>
            </w:pPr>
          </w:p>
        </w:tc>
      </w:tr>
    </w:tbl>
    <w:p w:rsidR="0074188C" w:rsidRDefault="0074188C">
      <w:pPr>
        <w:pStyle w:val="a3"/>
        <w:spacing w:line="103" w:lineRule="exact"/>
        <w:rPr>
          <w:spacing w:val="0"/>
        </w:rPr>
      </w:pPr>
    </w:p>
    <w:p w:rsidR="0074188C" w:rsidRDefault="0074188C">
      <w:pPr>
        <w:pStyle w:val="a3"/>
        <w:rPr>
          <w:spacing w:val="0"/>
        </w:rPr>
      </w:pPr>
      <w:r>
        <w:rPr>
          <w:rFonts w:ascii="ＭＳ 明朝" w:hAnsi="ＭＳ 明朝" w:hint="eastAsia"/>
        </w:rPr>
        <w:t>２．下請発注の状況</w:t>
      </w:r>
    </w:p>
    <w:p w:rsidR="0074188C" w:rsidRDefault="0074188C">
      <w:pPr>
        <w:pStyle w:val="a3"/>
        <w:spacing w:line="90" w:lineRule="exact"/>
        <w:rPr>
          <w:spacing w:val="0"/>
        </w:rPr>
      </w:pPr>
    </w:p>
    <w:tbl>
      <w:tblPr>
        <w:tblW w:w="0" w:type="auto"/>
        <w:tblInd w:w="103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880"/>
        <w:gridCol w:w="1056"/>
        <w:gridCol w:w="176"/>
        <w:gridCol w:w="352"/>
        <w:gridCol w:w="352"/>
        <w:gridCol w:w="176"/>
        <w:gridCol w:w="1232"/>
        <w:gridCol w:w="176"/>
        <w:gridCol w:w="528"/>
        <w:gridCol w:w="176"/>
        <w:gridCol w:w="352"/>
        <w:gridCol w:w="704"/>
        <w:gridCol w:w="176"/>
        <w:gridCol w:w="704"/>
        <w:gridCol w:w="352"/>
        <w:gridCol w:w="352"/>
        <w:gridCol w:w="176"/>
        <w:gridCol w:w="704"/>
        <w:gridCol w:w="1232"/>
      </w:tblGrid>
      <w:tr w:rsidR="0074188C" w:rsidTr="00612D2C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88C" w:rsidRDefault="0074188C" w:rsidP="00612D2C">
            <w:pPr>
              <w:pStyle w:val="a3"/>
              <w:spacing w:before="10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元　　請</w:t>
            </w:r>
          </w:p>
        </w:tc>
        <w:tc>
          <w:tcPr>
            <w:tcW w:w="105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商号・名称</w:t>
            </w:r>
          </w:p>
        </w:tc>
        <w:tc>
          <w:tcPr>
            <w:tcW w:w="2464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1936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21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</w:tr>
      <w:tr w:rsidR="0074188C" w:rsidTr="00612D2C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8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88C" w:rsidRDefault="0074188C" w:rsidP="00612D2C">
            <w:pPr>
              <w:pStyle w:val="a3"/>
              <w:spacing w:before="10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下　　請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〃</w:t>
            </w:r>
          </w:p>
        </w:tc>
        <w:tc>
          <w:tcPr>
            <w:tcW w:w="246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〃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〃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</w:tr>
      <w:tr w:rsidR="0074188C" w:rsidTr="00612D2C">
        <w:tblPrEx>
          <w:tblCellMar>
            <w:top w:w="0" w:type="dxa"/>
            <w:bottom w:w="0" w:type="dxa"/>
          </w:tblCellMar>
        </w:tblPrEx>
        <w:trPr>
          <w:cantSplit/>
          <w:trHeight w:hRule="exact" w:val="252"/>
        </w:trPr>
        <w:tc>
          <w:tcPr>
            <w:tcW w:w="88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74188C" w:rsidRDefault="0074188C" w:rsidP="00612D2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契約月日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38" w:line="128" w:lineRule="exact"/>
              <w:rPr>
                <w:spacing w:val="0"/>
              </w:rPr>
            </w:pP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tbRlV"/>
            <w:vAlign w:val="center"/>
          </w:tcPr>
          <w:p w:rsidR="0074188C" w:rsidRPr="00BA10EB" w:rsidRDefault="0074188C" w:rsidP="00BA10EB">
            <w:pPr>
              <w:pStyle w:val="a3"/>
              <w:spacing w:line="240" w:lineRule="auto"/>
              <w:ind w:left="113" w:right="113"/>
              <w:jc w:val="center"/>
              <w:rPr>
                <w:spacing w:val="-14"/>
              </w:rPr>
            </w:pPr>
            <w:r w:rsidRPr="00BA10EB">
              <w:rPr>
                <w:rFonts w:ascii="ＭＳ 明朝" w:hAnsi="ＭＳ 明朝" w:hint="eastAsia"/>
                <w:spacing w:val="-14"/>
              </w:rPr>
              <w:t>契</w:t>
            </w:r>
            <w:r w:rsidRPr="00BA10EB">
              <w:rPr>
                <w:rFonts w:cs="Century"/>
                <w:spacing w:val="-14"/>
              </w:rPr>
              <w:t xml:space="preserve"> </w:t>
            </w:r>
            <w:r w:rsidRPr="00BA10EB">
              <w:rPr>
                <w:rFonts w:ascii="ＭＳ 明朝" w:hAnsi="ＭＳ 明朝" w:hint="eastAsia"/>
                <w:spacing w:val="-14"/>
              </w:rPr>
              <w:t>約</w:t>
            </w:r>
            <w:r w:rsidRPr="00BA10EB">
              <w:rPr>
                <w:rFonts w:cs="Century"/>
                <w:spacing w:val="-14"/>
              </w:rPr>
              <w:t xml:space="preserve"> </w:t>
            </w:r>
            <w:r w:rsidRPr="00BA10EB">
              <w:rPr>
                <w:rFonts w:ascii="ＭＳ 明朝" w:hAnsi="ＭＳ 明朝" w:hint="eastAsia"/>
                <w:spacing w:val="-14"/>
              </w:rPr>
              <w:t>書</w:t>
            </w:r>
            <w:r w:rsidRPr="00BA10EB">
              <w:rPr>
                <w:rFonts w:cs="Century"/>
                <w:spacing w:val="-14"/>
              </w:rPr>
              <w:t xml:space="preserve"> </w:t>
            </w:r>
            <w:r w:rsidRPr="00BA10EB">
              <w:rPr>
                <w:rFonts w:ascii="ＭＳ 明朝" w:hAnsi="ＭＳ 明朝" w:hint="eastAsia"/>
                <w:spacing w:val="-14"/>
              </w:rPr>
              <w:t>等</w:t>
            </w:r>
            <w:r w:rsidRPr="00BA10EB">
              <w:rPr>
                <w:rFonts w:cs="Century"/>
                <w:spacing w:val="-14"/>
              </w:rPr>
              <w:t xml:space="preserve"> </w:t>
            </w:r>
            <w:r w:rsidRPr="00BA10EB">
              <w:rPr>
                <w:rFonts w:ascii="ＭＳ 明朝" w:hAnsi="ＭＳ 明朝" w:hint="eastAsia"/>
                <w:spacing w:val="-14"/>
              </w:rPr>
              <w:t>の</w:t>
            </w:r>
            <w:r w:rsidRPr="00BA10EB">
              <w:rPr>
                <w:rFonts w:cs="Century"/>
                <w:spacing w:val="-14"/>
              </w:rPr>
              <w:t xml:space="preserve"> </w:t>
            </w:r>
            <w:r w:rsidRPr="00BA10EB">
              <w:rPr>
                <w:rFonts w:ascii="ＭＳ 明朝" w:hAnsi="ＭＳ 明朝" w:hint="eastAsia"/>
                <w:spacing w:val="-14"/>
              </w:rPr>
              <w:t>有</w:t>
            </w:r>
            <w:r w:rsidRPr="00BA10EB">
              <w:rPr>
                <w:rFonts w:cs="Century"/>
                <w:spacing w:val="-14"/>
              </w:rPr>
              <w:t xml:space="preserve"> </w:t>
            </w:r>
            <w:r w:rsidRPr="00BA10EB">
              <w:rPr>
                <w:rFonts w:ascii="ＭＳ 明朝" w:hAnsi="ＭＳ 明朝" w:hint="eastAsia"/>
                <w:spacing w:val="-14"/>
              </w:rPr>
              <w:t>無</w:t>
            </w: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74188C" w:rsidRDefault="0074188C" w:rsidP="00BA10EB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74188C" w:rsidRDefault="0074188C" w:rsidP="00BA10EB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F4045">
              <w:rPr>
                <w:rFonts w:ascii="ＭＳ 明朝" w:hAnsi="ＭＳ 明朝" w:hint="eastAsia"/>
                <w:spacing w:val="180"/>
                <w:fitText w:val="1260" w:id="-1032506352"/>
              </w:rPr>
              <w:t>契約</w:t>
            </w:r>
            <w:r w:rsidRPr="007F4045">
              <w:rPr>
                <w:rFonts w:ascii="ＭＳ 明朝" w:hAnsi="ＭＳ 明朝" w:hint="eastAsia"/>
                <w:spacing w:val="0"/>
                <w:fitText w:val="1260" w:id="-1032506352"/>
              </w:rPr>
              <w:t>書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74188C" w:rsidRDefault="0074188C">
            <w:pPr>
              <w:pStyle w:val="a3"/>
              <w:spacing w:before="38" w:line="128" w:lineRule="exact"/>
              <w:rPr>
                <w:spacing w:val="0"/>
              </w:rPr>
            </w:pPr>
          </w:p>
        </w:tc>
        <w:tc>
          <w:tcPr>
            <w:tcW w:w="492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74188C" w:rsidRDefault="0074188C" w:rsidP="00612D2C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 w:rsidRPr="007F4045">
              <w:rPr>
                <w:rFonts w:ascii="ＭＳ 明朝" w:hAnsi="ＭＳ 明朝" w:hint="eastAsia"/>
                <w:spacing w:val="90"/>
                <w:fitText w:val="1980" w:id="-1032506368"/>
              </w:rPr>
              <w:t>代金支払状</w:t>
            </w:r>
            <w:r w:rsidRPr="007F4045">
              <w:rPr>
                <w:rFonts w:ascii="ＭＳ 明朝" w:hAnsi="ＭＳ 明朝" w:hint="eastAsia"/>
                <w:spacing w:val="0"/>
                <w:fitText w:val="1980" w:id="-1032506368"/>
              </w:rPr>
              <w:t>況</w:t>
            </w:r>
          </w:p>
        </w:tc>
      </w:tr>
      <w:tr w:rsidR="0074188C" w:rsidTr="00612D2C">
        <w:tblPrEx>
          <w:tblCellMar>
            <w:top w:w="0" w:type="dxa"/>
            <w:bottom w:w="0" w:type="dxa"/>
          </w:tblCellMar>
        </w:tblPrEx>
        <w:trPr>
          <w:cantSplit/>
          <w:trHeight w:hRule="exact" w:val="252"/>
        </w:trPr>
        <w:tc>
          <w:tcPr>
            <w:tcW w:w="8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74188C" w:rsidRDefault="0074188C" w:rsidP="00612D2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88C" w:rsidRDefault="007418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188C" w:rsidRDefault="007418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88C" w:rsidRDefault="0074188C" w:rsidP="00BA10E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4188C" w:rsidRDefault="0074188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88C" w:rsidRDefault="0074188C" w:rsidP="00612D2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188C" w:rsidRDefault="0074188C" w:rsidP="00612D2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188C" w:rsidRDefault="0074188C" w:rsidP="00612D2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現金手形の別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188C" w:rsidRDefault="0074188C" w:rsidP="00612D2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74188C" w:rsidRDefault="0074188C" w:rsidP="00612D2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74188C" w:rsidRDefault="0074188C" w:rsidP="00612D2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現金手形の別</w:t>
            </w:r>
          </w:p>
        </w:tc>
      </w:tr>
      <w:tr w:rsidR="0074188C" w:rsidTr="00612D2C">
        <w:tblPrEx>
          <w:tblCellMar>
            <w:top w:w="0" w:type="dxa"/>
            <w:bottom w:w="0" w:type="dxa"/>
          </w:tblCellMar>
        </w:tblPrEx>
        <w:trPr>
          <w:cantSplit/>
          <w:trHeight w:hRule="exact" w:val="513"/>
        </w:trPr>
        <w:tc>
          <w:tcPr>
            <w:tcW w:w="88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74188C" w:rsidRDefault="0074188C" w:rsidP="00612D2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工　　期</w:t>
            </w:r>
          </w:p>
        </w:tc>
        <w:tc>
          <w:tcPr>
            <w:tcW w:w="12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 w:line="96" w:lineRule="exact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88C" w:rsidRDefault="0074188C">
            <w:pPr>
              <w:pStyle w:val="a3"/>
              <w:spacing w:before="103" w:line="96" w:lineRule="exact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74188C" w:rsidRDefault="0074188C">
            <w:pPr>
              <w:pStyle w:val="a3"/>
              <w:spacing w:before="103" w:line="96" w:lineRule="exact"/>
              <w:rPr>
                <w:spacing w:val="0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88C" w:rsidRDefault="0074188C" w:rsidP="00612D2C">
            <w:pPr>
              <w:pStyle w:val="a3"/>
              <w:spacing w:line="1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下請基本契約書</w:t>
            </w:r>
          </w:p>
          <w:p w:rsidR="0074188C" w:rsidRDefault="0074188C" w:rsidP="00612D2C">
            <w:pPr>
              <w:pStyle w:val="a3"/>
              <w:spacing w:line="180" w:lineRule="exact"/>
              <w:jc w:val="center"/>
              <w:rPr>
                <w:spacing w:val="0"/>
              </w:rPr>
            </w:pPr>
            <w:r w:rsidRPr="007F4045">
              <w:rPr>
                <w:rFonts w:ascii="ＭＳ 明朝" w:hAnsi="ＭＳ 明朝" w:hint="eastAsia"/>
                <w:spacing w:val="180"/>
                <w:fitText w:val="1260" w:id="-1032506367"/>
              </w:rPr>
              <w:t>注文</w:t>
            </w:r>
            <w:r w:rsidRPr="007F4045">
              <w:rPr>
                <w:rFonts w:ascii="ＭＳ 明朝" w:hAnsi="ＭＳ 明朝" w:hint="eastAsia"/>
                <w:spacing w:val="0"/>
                <w:fitText w:val="1260" w:id="-1032506367"/>
              </w:rPr>
              <w:t>書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4188C" w:rsidRDefault="0074188C">
            <w:pPr>
              <w:pStyle w:val="a3"/>
              <w:spacing w:before="103" w:line="96" w:lineRule="exact"/>
              <w:rPr>
                <w:spacing w:val="0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 w:line="96" w:lineRule="exact"/>
              <w:rPr>
                <w:spacing w:val="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 w:line="144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  <w:spacing w:val="-1"/>
                <w:position w:val="9"/>
                <w:sz w:val="9"/>
                <w:szCs w:val="9"/>
              </w:rPr>
              <w:t>千円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 w:line="96" w:lineRule="exact"/>
              <w:rPr>
                <w:spacing w:val="0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 w:line="96" w:lineRule="exact"/>
              <w:rPr>
                <w:spacing w:val="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 w:line="144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  <w:spacing w:val="-1"/>
                <w:position w:val="9"/>
                <w:sz w:val="9"/>
                <w:szCs w:val="9"/>
              </w:rPr>
              <w:t>千円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4188C" w:rsidRDefault="0074188C">
            <w:pPr>
              <w:pStyle w:val="a3"/>
              <w:spacing w:before="103" w:line="96" w:lineRule="exact"/>
              <w:rPr>
                <w:spacing w:val="0"/>
              </w:rPr>
            </w:pPr>
          </w:p>
        </w:tc>
      </w:tr>
      <w:tr w:rsidR="0074188C" w:rsidTr="00612D2C">
        <w:tblPrEx>
          <w:tblCellMar>
            <w:top w:w="0" w:type="dxa"/>
            <w:bottom w:w="0" w:type="dxa"/>
          </w:tblCellMar>
        </w:tblPrEx>
        <w:trPr>
          <w:cantSplit/>
          <w:trHeight w:hRule="exact" w:val="421"/>
        </w:trPr>
        <w:tc>
          <w:tcPr>
            <w:tcW w:w="88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74188C" w:rsidRDefault="0074188C" w:rsidP="00612D2C">
            <w:pPr>
              <w:pStyle w:val="a3"/>
              <w:spacing w:before="10" w:line="1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12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88C" w:rsidRDefault="0074188C" w:rsidP="00BA10EB">
            <w:pPr>
              <w:pStyle w:val="a3"/>
              <w:spacing w:before="10"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  <w:spacing w:val="-1"/>
                <w:position w:val="9"/>
                <w:sz w:val="9"/>
                <w:szCs w:val="9"/>
              </w:rPr>
              <w:t>千円</w:t>
            </w: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4188C" w:rsidRDefault="0074188C">
            <w:pPr>
              <w:pStyle w:val="a3"/>
              <w:spacing w:before="10" w:line="199" w:lineRule="exact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74188C" w:rsidRDefault="0074188C">
            <w:pPr>
              <w:pStyle w:val="a3"/>
              <w:spacing w:before="10" w:line="199" w:lineRule="exact"/>
              <w:rPr>
                <w:spacing w:val="0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88C" w:rsidRDefault="0074188C" w:rsidP="00BA10EB">
            <w:pPr>
              <w:pStyle w:val="a3"/>
              <w:spacing w:before="10" w:line="199" w:lineRule="exact"/>
              <w:jc w:val="center"/>
              <w:rPr>
                <w:spacing w:val="0"/>
              </w:rPr>
            </w:pPr>
            <w:r w:rsidRPr="007F4045">
              <w:rPr>
                <w:rFonts w:ascii="ＭＳ 明朝" w:hAnsi="ＭＳ 明朝" w:hint="eastAsia"/>
                <w:spacing w:val="180"/>
                <w:fitText w:val="1260" w:id="-1032506366"/>
              </w:rPr>
              <w:t>注文</w:t>
            </w:r>
            <w:r w:rsidRPr="007F4045">
              <w:rPr>
                <w:rFonts w:ascii="ＭＳ 明朝" w:hAnsi="ＭＳ 明朝" w:hint="eastAsia"/>
                <w:spacing w:val="0"/>
                <w:fitText w:val="1260" w:id="-1032506366"/>
              </w:rPr>
              <w:t>書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4188C" w:rsidRDefault="0074188C">
            <w:pPr>
              <w:pStyle w:val="a3"/>
              <w:spacing w:before="10" w:line="199" w:lineRule="exact"/>
              <w:rPr>
                <w:spacing w:val="0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" w:line="199" w:lineRule="exact"/>
              <w:rPr>
                <w:spacing w:val="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" w:line="199" w:lineRule="exact"/>
              <w:rPr>
                <w:spacing w:val="0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" w:line="199" w:lineRule="exact"/>
              <w:rPr>
                <w:spacing w:val="0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" w:line="199" w:lineRule="exact"/>
              <w:rPr>
                <w:spacing w:val="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" w:line="199" w:lineRule="exact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74188C" w:rsidRDefault="0074188C">
            <w:pPr>
              <w:pStyle w:val="a3"/>
              <w:spacing w:before="10" w:line="199" w:lineRule="exact"/>
              <w:rPr>
                <w:spacing w:val="0"/>
              </w:rPr>
            </w:pPr>
          </w:p>
        </w:tc>
      </w:tr>
      <w:tr w:rsidR="0074188C" w:rsidTr="00612D2C">
        <w:tblPrEx>
          <w:tblCellMar>
            <w:top w:w="0" w:type="dxa"/>
            <w:bottom w:w="0" w:type="dxa"/>
          </w:tblCellMar>
        </w:tblPrEx>
        <w:trPr>
          <w:cantSplit/>
          <w:trHeight w:hRule="exact" w:val="427"/>
        </w:trPr>
        <w:tc>
          <w:tcPr>
            <w:tcW w:w="88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74188C" w:rsidRDefault="0074188C" w:rsidP="00612D2C">
            <w:pPr>
              <w:pStyle w:val="a3"/>
              <w:spacing w:before="10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工　　種</w:t>
            </w:r>
          </w:p>
        </w:tc>
        <w:tc>
          <w:tcPr>
            <w:tcW w:w="12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無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</w:tr>
      <w:tr w:rsidR="0074188C" w:rsidTr="00612D2C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88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74188C" w:rsidRDefault="0074188C" w:rsidP="00612D2C">
            <w:pPr>
              <w:pStyle w:val="a3"/>
              <w:spacing w:before="103" w:line="1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完　　成</w:t>
            </w:r>
          </w:p>
        </w:tc>
        <w:tc>
          <w:tcPr>
            <w:tcW w:w="1232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 w:line="199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月　　日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4188C" w:rsidRDefault="0074188C">
            <w:pPr>
              <w:pStyle w:val="a3"/>
              <w:spacing w:before="103" w:line="199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検　　査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 w:line="199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月　　日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 w:line="199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7F4045">
              <w:rPr>
                <w:rFonts w:ascii="ＭＳ 明朝" w:hAnsi="ＭＳ 明朝" w:hint="eastAsia"/>
                <w:spacing w:val="45"/>
                <w:fitText w:val="720" w:id="-1032506365"/>
              </w:rPr>
              <w:t>引渡</w:t>
            </w:r>
            <w:r w:rsidRPr="007F4045">
              <w:rPr>
                <w:rFonts w:ascii="ＭＳ 明朝" w:hAnsi="ＭＳ 明朝" w:hint="eastAsia"/>
                <w:spacing w:val="0"/>
                <w:fitText w:val="720" w:id="-1032506365"/>
              </w:rPr>
              <w:t>し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 w:line="199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月　　日</w:t>
            </w:r>
          </w:p>
        </w:tc>
        <w:tc>
          <w:tcPr>
            <w:tcW w:w="3520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188C" w:rsidRDefault="0074188C">
            <w:pPr>
              <w:pStyle w:val="a3"/>
              <w:spacing w:before="103" w:line="199" w:lineRule="exact"/>
              <w:rPr>
                <w:spacing w:val="0"/>
              </w:rPr>
            </w:pPr>
          </w:p>
        </w:tc>
      </w:tr>
    </w:tbl>
    <w:p w:rsidR="0074188C" w:rsidRDefault="0074188C">
      <w:pPr>
        <w:pStyle w:val="a3"/>
        <w:spacing w:line="103" w:lineRule="exact"/>
        <w:rPr>
          <w:spacing w:val="0"/>
        </w:rPr>
      </w:pPr>
    </w:p>
    <w:p w:rsidR="0074188C" w:rsidRDefault="0074188C">
      <w:pPr>
        <w:pStyle w:val="a3"/>
        <w:spacing w:line="90" w:lineRule="exact"/>
        <w:rPr>
          <w:spacing w:val="0"/>
        </w:rPr>
      </w:pPr>
    </w:p>
    <w:tbl>
      <w:tblPr>
        <w:tblW w:w="0" w:type="auto"/>
        <w:tblInd w:w="103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880"/>
        <w:gridCol w:w="1056"/>
        <w:gridCol w:w="176"/>
        <w:gridCol w:w="352"/>
        <w:gridCol w:w="352"/>
        <w:gridCol w:w="176"/>
        <w:gridCol w:w="1232"/>
        <w:gridCol w:w="176"/>
        <w:gridCol w:w="528"/>
        <w:gridCol w:w="176"/>
        <w:gridCol w:w="352"/>
        <w:gridCol w:w="704"/>
        <w:gridCol w:w="176"/>
        <w:gridCol w:w="704"/>
        <w:gridCol w:w="352"/>
        <w:gridCol w:w="352"/>
        <w:gridCol w:w="176"/>
        <w:gridCol w:w="704"/>
        <w:gridCol w:w="1232"/>
      </w:tblGrid>
      <w:tr w:rsidR="0074188C" w:rsidTr="00612D2C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88C" w:rsidRDefault="0074188C" w:rsidP="00612D2C">
            <w:pPr>
              <w:pStyle w:val="a3"/>
              <w:wordWrap/>
              <w:spacing w:before="103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元　　請</w:t>
            </w:r>
          </w:p>
        </w:tc>
        <w:tc>
          <w:tcPr>
            <w:tcW w:w="105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商号・名称</w:t>
            </w:r>
          </w:p>
        </w:tc>
        <w:tc>
          <w:tcPr>
            <w:tcW w:w="2464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1936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21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</w:tr>
      <w:tr w:rsidR="0074188C" w:rsidTr="00612D2C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8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188C" w:rsidRDefault="0074188C" w:rsidP="00612D2C">
            <w:pPr>
              <w:pStyle w:val="a3"/>
              <w:wordWrap/>
              <w:spacing w:before="103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下　　請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〃</w:t>
            </w:r>
          </w:p>
        </w:tc>
        <w:tc>
          <w:tcPr>
            <w:tcW w:w="246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〃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〃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</w:tr>
      <w:tr w:rsidR="00612D2C" w:rsidTr="003935C1">
        <w:tblPrEx>
          <w:tblCellMar>
            <w:top w:w="0" w:type="dxa"/>
            <w:bottom w:w="0" w:type="dxa"/>
          </w:tblCellMar>
        </w:tblPrEx>
        <w:trPr>
          <w:cantSplit/>
          <w:trHeight w:hRule="exact" w:val="252"/>
        </w:trPr>
        <w:tc>
          <w:tcPr>
            <w:tcW w:w="88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612D2C" w:rsidRDefault="00612D2C" w:rsidP="00612D2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契約月日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2D2C" w:rsidRDefault="00612D2C">
            <w:pPr>
              <w:pStyle w:val="a3"/>
              <w:spacing w:before="38" w:line="128" w:lineRule="exact"/>
              <w:rPr>
                <w:spacing w:val="0"/>
              </w:rPr>
            </w:pP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tbRlV"/>
            <w:vAlign w:val="center"/>
          </w:tcPr>
          <w:p w:rsidR="00612D2C" w:rsidRPr="00BA10EB" w:rsidRDefault="00612D2C" w:rsidP="00367A20">
            <w:pPr>
              <w:pStyle w:val="a3"/>
              <w:spacing w:line="240" w:lineRule="auto"/>
              <w:ind w:left="113" w:right="113"/>
              <w:jc w:val="center"/>
              <w:rPr>
                <w:spacing w:val="-14"/>
              </w:rPr>
            </w:pPr>
            <w:r w:rsidRPr="00BA10EB">
              <w:rPr>
                <w:rFonts w:ascii="ＭＳ 明朝" w:hAnsi="ＭＳ 明朝" w:hint="eastAsia"/>
                <w:spacing w:val="-14"/>
              </w:rPr>
              <w:t>契</w:t>
            </w:r>
            <w:r w:rsidRPr="00BA10EB">
              <w:rPr>
                <w:rFonts w:cs="Century"/>
                <w:spacing w:val="-14"/>
              </w:rPr>
              <w:t xml:space="preserve"> </w:t>
            </w:r>
            <w:r w:rsidRPr="00BA10EB">
              <w:rPr>
                <w:rFonts w:ascii="ＭＳ 明朝" w:hAnsi="ＭＳ 明朝" w:hint="eastAsia"/>
                <w:spacing w:val="-14"/>
              </w:rPr>
              <w:t>約</w:t>
            </w:r>
            <w:r w:rsidRPr="00BA10EB">
              <w:rPr>
                <w:rFonts w:cs="Century"/>
                <w:spacing w:val="-14"/>
              </w:rPr>
              <w:t xml:space="preserve"> </w:t>
            </w:r>
            <w:r w:rsidRPr="00BA10EB">
              <w:rPr>
                <w:rFonts w:ascii="ＭＳ 明朝" w:hAnsi="ＭＳ 明朝" w:hint="eastAsia"/>
                <w:spacing w:val="-14"/>
              </w:rPr>
              <w:t>書</w:t>
            </w:r>
            <w:r w:rsidRPr="00BA10EB">
              <w:rPr>
                <w:rFonts w:cs="Century"/>
                <w:spacing w:val="-14"/>
              </w:rPr>
              <w:t xml:space="preserve"> </w:t>
            </w:r>
            <w:r w:rsidRPr="00BA10EB">
              <w:rPr>
                <w:rFonts w:ascii="ＭＳ 明朝" w:hAnsi="ＭＳ 明朝" w:hint="eastAsia"/>
                <w:spacing w:val="-14"/>
              </w:rPr>
              <w:t>等</w:t>
            </w:r>
            <w:r w:rsidRPr="00BA10EB">
              <w:rPr>
                <w:rFonts w:cs="Century"/>
                <w:spacing w:val="-14"/>
              </w:rPr>
              <w:t xml:space="preserve"> </w:t>
            </w:r>
            <w:r w:rsidRPr="00BA10EB">
              <w:rPr>
                <w:rFonts w:ascii="ＭＳ 明朝" w:hAnsi="ＭＳ 明朝" w:hint="eastAsia"/>
                <w:spacing w:val="-14"/>
              </w:rPr>
              <w:t>の</w:t>
            </w:r>
            <w:r w:rsidRPr="00BA10EB">
              <w:rPr>
                <w:rFonts w:cs="Century"/>
                <w:spacing w:val="-14"/>
              </w:rPr>
              <w:t xml:space="preserve"> </w:t>
            </w:r>
            <w:r w:rsidRPr="00BA10EB">
              <w:rPr>
                <w:rFonts w:ascii="ＭＳ 明朝" w:hAnsi="ＭＳ 明朝" w:hint="eastAsia"/>
                <w:spacing w:val="-14"/>
              </w:rPr>
              <w:t>有</w:t>
            </w:r>
            <w:r w:rsidRPr="00BA10EB">
              <w:rPr>
                <w:rFonts w:cs="Century"/>
                <w:spacing w:val="-14"/>
              </w:rPr>
              <w:t xml:space="preserve"> </w:t>
            </w:r>
            <w:r w:rsidRPr="00BA10EB">
              <w:rPr>
                <w:rFonts w:ascii="ＭＳ 明朝" w:hAnsi="ＭＳ 明朝" w:hint="eastAsia"/>
                <w:spacing w:val="-14"/>
              </w:rPr>
              <w:t>無</w:t>
            </w: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12D2C" w:rsidRDefault="00612D2C" w:rsidP="00367A2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2D2C" w:rsidRDefault="00612D2C" w:rsidP="003935C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F4045">
              <w:rPr>
                <w:rFonts w:ascii="ＭＳ 明朝" w:hAnsi="ＭＳ 明朝" w:hint="eastAsia"/>
                <w:spacing w:val="180"/>
                <w:fitText w:val="1260" w:id="-1032506352"/>
              </w:rPr>
              <w:t>契約</w:t>
            </w:r>
            <w:r w:rsidRPr="007F4045">
              <w:rPr>
                <w:rFonts w:ascii="ＭＳ 明朝" w:hAnsi="ＭＳ 明朝" w:hint="eastAsia"/>
                <w:spacing w:val="0"/>
                <w:fitText w:val="1260" w:id="-1032506352"/>
              </w:rPr>
              <w:t>書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12D2C" w:rsidRDefault="00612D2C">
            <w:pPr>
              <w:pStyle w:val="a3"/>
              <w:spacing w:before="38" w:line="128" w:lineRule="exact"/>
              <w:rPr>
                <w:spacing w:val="0"/>
              </w:rPr>
            </w:pPr>
          </w:p>
        </w:tc>
        <w:tc>
          <w:tcPr>
            <w:tcW w:w="492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12D2C" w:rsidRDefault="00612D2C" w:rsidP="00612D2C">
            <w:pPr>
              <w:pStyle w:val="a3"/>
              <w:spacing w:line="240" w:lineRule="auto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 w:rsidRPr="007F4045">
              <w:rPr>
                <w:rFonts w:ascii="ＭＳ 明朝" w:hAnsi="ＭＳ 明朝" w:hint="eastAsia"/>
                <w:spacing w:val="90"/>
                <w:fitText w:val="1980" w:id="-1032506363"/>
              </w:rPr>
              <w:t>代金支払状</w:t>
            </w:r>
            <w:r w:rsidRPr="007F4045">
              <w:rPr>
                <w:rFonts w:ascii="ＭＳ 明朝" w:hAnsi="ＭＳ 明朝" w:hint="eastAsia"/>
                <w:spacing w:val="0"/>
                <w:fitText w:val="1980" w:id="-1032506363"/>
              </w:rPr>
              <w:t>況</w:t>
            </w:r>
          </w:p>
        </w:tc>
      </w:tr>
      <w:tr w:rsidR="00612D2C" w:rsidTr="003935C1">
        <w:tblPrEx>
          <w:tblCellMar>
            <w:top w:w="0" w:type="dxa"/>
            <w:bottom w:w="0" w:type="dxa"/>
          </w:tblCellMar>
        </w:tblPrEx>
        <w:trPr>
          <w:cantSplit/>
          <w:trHeight w:hRule="exact" w:val="252"/>
        </w:trPr>
        <w:tc>
          <w:tcPr>
            <w:tcW w:w="8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612D2C" w:rsidRDefault="00612D2C" w:rsidP="00612D2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2C" w:rsidRDefault="00612D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D2C" w:rsidRDefault="00612D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12D2C" w:rsidRDefault="00612D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2C" w:rsidRDefault="00612D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2D2C" w:rsidRDefault="00612D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2C" w:rsidRDefault="00612D2C" w:rsidP="00612D2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2D2C" w:rsidRDefault="00612D2C" w:rsidP="00612D2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2D2C" w:rsidRDefault="00612D2C" w:rsidP="00612D2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現金手形の別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2D2C" w:rsidRDefault="00612D2C" w:rsidP="00612D2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2D2C" w:rsidRDefault="00612D2C" w:rsidP="00612D2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12D2C" w:rsidRDefault="00612D2C" w:rsidP="00612D2C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現金手形の別</w:t>
            </w:r>
          </w:p>
        </w:tc>
      </w:tr>
      <w:tr w:rsidR="00612D2C" w:rsidTr="00612D2C">
        <w:tblPrEx>
          <w:tblCellMar>
            <w:top w:w="0" w:type="dxa"/>
            <w:bottom w:w="0" w:type="dxa"/>
          </w:tblCellMar>
        </w:tblPrEx>
        <w:trPr>
          <w:cantSplit/>
          <w:trHeight w:hRule="exact" w:val="431"/>
        </w:trPr>
        <w:tc>
          <w:tcPr>
            <w:tcW w:w="88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612D2C" w:rsidRDefault="00612D2C" w:rsidP="00612D2C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工　　期</w:t>
            </w:r>
          </w:p>
        </w:tc>
        <w:tc>
          <w:tcPr>
            <w:tcW w:w="12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2C" w:rsidRDefault="00612D2C">
            <w:pPr>
              <w:pStyle w:val="a3"/>
              <w:spacing w:before="103" w:line="96" w:lineRule="exact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D2C" w:rsidRDefault="00612D2C">
            <w:pPr>
              <w:pStyle w:val="a3"/>
              <w:spacing w:before="103" w:line="96" w:lineRule="exact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12D2C" w:rsidRDefault="00612D2C">
            <w:pPr>
              <w:pStyle w:val="a3"/>
              <w:spacing w:before="103" w:line="96" w:lineRule="exact"/>
              <w:rPr>
                <w:spacing w:val="0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2C" w:rsidRDefault="00612D2C" w:rsidP="00612D2C">
            <w:pPr>
              <w:pStyle w:val="a3"/>
              <w:spacing w:line="1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下請基本契約書</w:t>
            </w:r>
          </w:p>
          <w:p w:rsidR="00612D2C" w:rsidRDefault="00612D2C" w:rsidP="00612D2C">
            <w:pPr>
              <w:pStyle w:val="a3"/>
              <w:spacing w:line="180" w:lineRule="exact"/>
              <w:jc w:val="center"/>
              <w:rPr>
                <w:spacing w:val="0"/>
              </w:rPr>
            </w:pPr>
            <w:r w:rsidRPr="007F4045">
              <w:rPr>
                <w:rFonts w:ascii="ＭＳ 明朝" w:hAnsi="ＭＳ 明朝" w:hint="eastAsia"/>
                <w:spacing w:val="180"/>
                <w:fitText w:val="1260" w:id="-1032506367"/>
              </w:rPr>
              <w:t>注文</w:t>
            </w:r>
            <w:r w:rsidRPr="007F4045">
              <w:rPr>
                <w:rFonts w:ascii="ＭＳ 明朝" w:hAnsi="ＭＳ 明朝" w:hint="eastAsia"/>
                <w:spacing w:val="0"/>
                <w:fitText w:val="1260" w:id="-1032506367"/>
              </w:rPr>
              <w:t>書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2D2C" w:rsidRDefault="00612D2C">
            <w:pPr>
              <w:pStyle w:val="a3"/>
              <w:spacing w:before="103" w:line="96" w:lineRule="exact"/>
              <w:rPr>
                <w:spacing w:val="0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2C" w:rsidRDefault="00612D2C">
            <w:pPr>
              <w:pStyle w:val="a3"/>
              <w:spacing w:before="103" w:line="96" w:lineRule="exact"/>
              <w:rPr>
                <w:spacing w:val="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2D2C" w:rsidRDefault="00612D2C">
            <w:pPr>
              <w:pStyle w:val="a3"/>
              <w:spacing w:before="103" w:line="144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  <w:spacing w:val="-1"/>
                <w:position w:val="9"/>
                <w:sz w:val="9"/>
                <w:szCs w:val="9"/>
              </w:rPr>
              <w:t>千円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2D2C" w:rsidRDefault="00612D2C">
            <w:pPr>
              <w:pStyle w:val="a3"/>
              <w:spacing w:before="103" w:line="96" w:lineRule="exact"/>
              <w:rPr>
                <w:spacing w:val="0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2D2C" w:rsidRDefault="00612D2C">
            <w:pPr>
              <w:pStyle w:val="a3"/>
              <w:spacing w:before="103" w:line="96" w:lineRule="exact"/>
              <w:rPr>
                <w:spacing w:val="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2D2C" w:rsidRDefault="00612D2C">
            <w:pPr>
              <w:pStyle w:val="a3"/>
              <w:spacing w:before="103" w:line="144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  <w:spacing w:val="-1"/>
                <w:position w:val="9"/>
                <w:sz w:val="9"/>
                <w:szCs w:val="9"/>
              </w:rPr>
              <w:t>千円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12D2C" w:rsidRDefault="00612D2C">
            <w:pPr>
              <w:pStyle w:val="a3"/>
              <w:spacing w:before="103" w:line="96" w:lineRule="exact"/>
              <w:rPr>
                <w:spacing w:val="0"/>
              </w:rPr>
            </w:pPr>
          </w:p>
        </w:tc>
      </w:tr>
      <w:tr w:rsidR="00612D2C" w:rsidTr="003935C1">
        <w:tblPrEx>
          <w:tblCellMar>
            <w:top w:w="0" w:type="dxa"/>
            <w:bottom w:w="0" w:type="dxa"/>
          </w:tblCellMar>
        </w:tblPrEx>
        <w:trPr>
          <w:cantSplit/>
          <w:trHeight w:hRule="exact" w:val="425"/>
        </w:trPr>
        <w:tc>
          <w:tcPr>
            <w:tcW w:w="88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612D2C" w:rsidRDefault="00612D2C" w:rsidP="00612D2C">
            <w:pPr>
              <w:pStyle w:val="a3"/>
              <w:wordWrap/>
              <w:spacing w:before="10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12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2C" w:rsidRDefault="00612D2C">
            <w:pPr>
              <w:pStyle w:val="a3"/>
              <w:spacing w:before="10" w:line="199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  <w:spacing w:val="-1"/>
                <w:position w:val="9"/>
                <w:sz w:val="9"/>
                <w:szCs w:val="9"/>
              </w:rPr>
              <w:t>千円</w:t>
            </w: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D2C" w:rsidRDefault="00612D2C">
            <w:pPr>
              <w:pStyle w:val="a3"/>
              <w:spacing w:before="10" w:line="199" w:lineRule="exact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12D2C" w:rsidRDefault="00612D2C">
            <w:pPr>
              <w:pStyle w:val="a3"/>
              <w:spacing w:before="10" w:line="199" w:lineRule="exact"/>
              <w:rPr>
                <w:spacing w:val="0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2C" w:rsidRDefault="00612D2C" w:rsidP="003935C1">
            <w:pPr>
              <w:pStyle w:val="a3"/>
              <w:spacing w:before="10" w:line="199" w:lineRule="exact"/>
              <w:jc w:val="center"/>
              <w:rPr>
                <w:spacing w:val="0"/>
              </w:rPr>
            </w:pPr>
            <w:r w:rsidRPr="007F4045">
              <w:rPr>
                <w:rFonts w:ascii="ＭＳ 明朝" w:hAnsi="ＭＳ 明朝" w:hint="eastAsia"/>
                <w:spacing w:val="180"/>
                <w:fitText w:val="1260" w:id="-1032506366"/>
              </w:rPr>
              <w:t>注文</w:t>
            </w:r>
            <w:r w:rsidRPr="007F4045">
              <w:rPr>
                <w:rFonts w:ascii="ＭＳ 明朝" w:hAnsi="ＭＳ 明朝" w:hint="eastAsia"/>
                <w:spacing w:val="0"/>
                <w:fitText w:val="1260" w:id="-1032506366"/>
              </w:rPr>
              <w:t>書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2D2C" w:rsidRDefault="00612D2C">
            <w:pPr>
              <w:pStyle w:val="a3"/>
              <w:spacing w:before="10" w:line="199" w:lineRule="exact"/>
              <w:rPr>
                <w:spacing w:val="0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2C" w:rsidRDefault="00612D2C">
            <w:pPr>
              <w:pStyle w:val="a3"/>
              <w:spacing w:before="10" w:line="199" w:lineRule="exact"/>
              <w:rPr>
                <w:spacing w:val="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2D2C" w:rsidRDefault="00612D2C">
            <w:pPr>
              <w:pStyle w:val="a3"/>
              <w:spacing w:before="10" w:line="199" w:lineRule="exact"/>
              <w:rPr>
                <w:spacing w:val="0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2D2C" w:rsidRDefault="00612D2C">
            <w:pPr>
              <w:pStyle w:val="a3"/>
              <w:spacing w:before="10" w:line="199" w:lineRule="exact"/>
              <w:rPr>
                <w:spacing w:val="0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2D2C" w:rsidRDefault="00612D2C">
            <w:pPr>
              <w:pStyle w:val="a3"/>
              <w:spacing w:before="10" w:line="199" w:lineRule="exact"/>
              <w:rPr>
                <w:spacing w:val="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2D2C" w:rsidRDefault="00612D2C">
            <w:pPr>
              <w:pStyle w:val="a3"/>
              <w:spacing w:before="10" w:line="199" w:lineRule="exact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12D2C" w:rsidRDefault="00612D2C">
            <w:pPr>
              <w:pStyle w:val="a3"/>
              <w:spacing w:before="10" w:line="199" w:lineRule="exact"/>
              <w:rPr>
                <w:spacing w:val="0"/>
              </w:rPr>
            </w:pPr>
          </w:p>
        </w:tc>
      </w:tr>
      <w:tr w:rsidR="0074188C" w:rsidTr="00612D2C">
        <w:tblPrEx>
          <w:tblCellMar>
            <w:top w:w="0" w:type="dxa"/>
            <w:bottom w:w="0" w:type="dxa"/>
          </w:tblCellMar>
        </w:tblPrEx>
        <w:trPr>
          <w:cantSplit/>
          <w:trHeight w:hRule="exact" w:val="374"/>
        </w:trPr>
        <w:tc>
          <w:tcPr>
            <w:tcW w:w="88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74188C" w:rsidRDefault="0074188C" w:rsidP="00612D2C">
            <w:pPr>
              <w:pStyle w:val="a3"/>
              <w:wordWrap/>
              <w:spacing w:before="103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工　　種</w:t>
            </w:r>
          </w:p>
        </w:tc>
        <w:tc>
          <w:tcPr>
            <w:tcW w:w="12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無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</w:tr>
      <w:tr w:rsidR="0074188C" w:rsidTr="00612D2C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88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74188C" w:rsidRDefault="0074188C" w:rsidP="00612D2C">
            <w:pPr>
              <w:pStyle w:val="a3"/>
              <w:wordWrap/>
              <w:spacing w:before="103"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完　　成</w:t>
            </w:r>
          </w:p>
        </w:tc>
        <w:tc>
          <w:tcPr>
            <w:tcW w:w="1232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 w:line="199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月　　日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4188C" w:rsidRDefault="0074188C">
            <w:pPr>
              <w:pStyle w:val="a3"/>
              <w:spacing w:before="103" w:line="199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検　　査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 w:line="199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月　　日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 w:line="199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7F4045">
              <w:rPr>
                <w:rFonts w:ascii="ＭＳ 明朝" w:hAnsi="ＭＳ 明朝" w:hint="eastAsia"/>
                <w:spacing w:val="45"/>
                <w:fitText w:val="720" w:id="-1032506360"/>
              </w:rPr>
              <w:t>引渡</w:t>
            </w:r>
            <w:r w:rsidRPr="007F4045">
              <w:rPr>
                <w:rFonts w:ascii="ＭＳ 明朝" w:hAnsi="ＭＳ 明朝" w:hint="eastAsia"/>
                <w:spacing w:val="0"/>
                <w:fitText w:val="720" w:id="-1032506360"/>
              </w:rPr>
              <w:t>し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 w:line="199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月　　日</w:t>
            </w:r>
          </w:p>
        </w:tc>
        <w:tc>
          <w:tcPr>
            <w:tcW w:w="3520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188C" w:rsidRDefault="0074188C">
            <w:pPr>
              <w:pStyle w:val="a3"/>
              <w:spacing w:before="103" w:line="199" w:lineRule="exact"/>
              <w:rPr>
                <w:spacing w:val="0"/>
              </w:rPr>
            </w:pPr>
          </w:p>
        </w:tc>
      </w:tr>
    </w:tbl>
    <w:p w:rsidR="0074188C" w:rsidRDefault="0074188C">
      <w:pPr>
        <w:pStyle w:val="a3"/>
        <w:spacing w:line="103" w:lineRule="exact"/>
        <w:rPr>
          <w:spacing w:val="0"/>
        </w:rPr>
      </w:pPr>
    </w:p>
    <w:p w:rsidR="0074188C" w:rsidRDefault="0074188C">
      <w:pPr>
        <w:pStyle w:val="a3"/>
        <w:spacing w:line="90" w:lineRule="exact"/>
        <w:rPr>
          <w:spacing w:val="0"/>
        </w:rPr>
      </w:pPr>
    </w:p>
    <w:tbl>
      <w:tblPr>
        <w:tblW w:w="0" w:type="auto"/>
        <w:tblInd w:w="103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880"/>
        <w:gridCol w:w="1056"/>
        <w:gridCol w:w="176"/>
        <w:gridCol w:w="352"/>
        <w:gridCol w:w="352"/>
        <w:gridCol w:w="176"/>
        <w:gridCol w:w="1232"/>
        <w:gridCol w:w="176"/>
        <w:gridCol w:w="528"/>
        <w:gridCol w:w="176"/>
        <w:gridCol w:w="352"/>
        <w:gridCol w:w="704"/>
        <w:gridCol w:w="176"/>
        <w:gridCol w:w="704"/>
        <w:gridCol w:w="352"/>
        <w:gridCol w:w="352"/>
        <w:gridCol w:w="176"/>
        <w:gridCol w:w="704"/>
        <w:gridCol w:w="1232"/>
      </w:tblGrid>
      <w:tr w:rsidR="0074188C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8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元　　請</w:t>
            </w:r>
          </w:p>
        </w:tc>
        <w:tc>
          <w:tcPr>
            <w:tcW w:w="105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商号・名称</w:t>
            </w:r>
          </w:p>
        </w:tc>
        <w:tc>
          <w:tcPr>
            <w:tcW w:w="2464" w:type="dxa"/>
            <w:gridSpan w:val="6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代表者</w:t>
            </w:r>
          </w:p>
        </w:tc>
        <w:tc>
          <w:tcPr>
            <w:tcW w:w="1936" w:type="dxa"/>
            <w:gridSpan w:val="4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70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所在地</w:t>
            </w:r>
          </w:p>
        </w:tc>
        <w:tc>
          <w:tcPr>
            <w:tcW w:w="21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</w:tr>
      <w:tr w:rsidR="0074188C">
        <w:tblPrEx>
          <w:tblCellMar>
            <w:top w:w="0" w:type="dxa"/>
            <w:bottom w:w="0" w:type="dxa"/>
          </w:tblCellMar>
        </w:tblPrEx>
        <w:trPr>
          <w:trHeight w:hRule="exact" w:val="382"/>
        </w:trPr>
        <w:tc>
          <w:tcPr>
            <w:tcW w:w="88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下　　請</w:t>
            </w: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</w:rPr>
              <w:t>〃</w:t>
            </w:r>
          </w:p>
        </w:tc>
        <w:tc>
          <w:tcPr>
            <w:tcW w:w="2464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〃</w:t>
            </w:r>
          </w:p>
        </w:tc>
        <w:tc>
          <w:tcPr>
            <w:tcW w:w="193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</w:t>
            </w:r>
            <w:r>
              <w:rPr>
                <w:rFonts w:ascii="ＭＳ 明朝" w:hAnsi="ＭＳ 明朝" w:hint="eastAsia"/>
              </w:rPr>
              <w:t>〃</w:t>
            </w:r>
          </w:p>
        </w:tc>
        <w:tc>
          <w:tcPr>
            <w:tcW w:w="2112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</w:tr>
      <w:tr w:rsidR="00612D2C" w:rsidTr="003935C1">
        <w:tblPrEx>
          <w:tblCellMar>
            <w:top w:w="0" w:type="dxa"/>
            <w:bottom w:w="0" w:type="dxa"/>
          </w:tblCellMar>
        </w:tblPrEx>
        <w:trPr>
          <w:cantSplit/>
          <w:trHeight w:hRule="exact" w:val="252"/>
        </w:trPr>
        <w:tc>
          <w:tcPr>
            <w:tcW w:w="880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:rsidR="00612D2C" w:rsidRDefault="00612D2C" w:rsidP="00A620A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契約月日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612D2C" w:rsidRDefault="00612D2C">
            <w:pPr>
              <w:pStyle w:val="a3"/>
              <w:spacing w:before="38" w:line="128" w:lineRule="exact"/>
              <w:rPr>
                <w:spacing w:val="0"/>
              </w:rPr>
            </w:pP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textDirection w:val="tbRlV"/>
            <w:vAlign w:val="center"/>
          </w:tcPr>
          <w:p w:rsidR="00612D2C" w:rsidRPr="00BA10EB" w:rsidRDefault="00612D2C" w:rsidP="00367A20">
            <w:pPr>
              <w:pStyle w:val="a3"/>
              <w:spacing w:line="240" w:lineRule="auto"/>
              <w:ind w:left="113" w:right="113"/>
              <w:jc w:val="center"/>
              <w:rPr>
                <w:spacing w:val="-14"/>
              </w:rPr>
            </w:pPr>
            <w:r w:rsidRPr="00BA10EB">
              <w:rPr>
                <w:rFonts w:ascii="ＭＳ 明朝" w:hAnsi="ＭＳ 明朝" w:hint="eastAsia"/>
                <w:spacing w:val="-14"/>
              </w:rPr>
              <w:t>契</w:t>
            </w:r>
            <w:r w:rsidRPr="00BA10EB">
              <w:rPr>
                <w:rFonts w:cs="Century"/>
                <w:spacing w:val="-14"/>
              </w:rPr>
              <w:t xml:space="preserve"> </w:t>
            </w:r>
            <w:r w:rsidRPr="00BA10EB">
              <w:rPr>
                <w:rFonts w:ascii="ＭＳ 明朝" w:hAnsi="ＭＳ 明朝" w:hint="eastAsia"/>
                <w:spacing w:val="-14"/>
              </w:rPr>
              <w:t>約</w:t>
            </w:r>
            <w:r w:rsidRPr="00BA10EB">
              <w:rPr>
                <w:rFonts w:cs="Century"/>
                <w:spacing w:val="-14"/>
              </w:rPr>
              <w:t xml:space="preserve"> </w:t>
            </w:r>
            <w:r w:rsidRPr="00BA10EB">
              <w:rPr>
                <w:rFonts w:ascii="ＭＳ 明朝" w:hAnsi="ＭＳ 明朝" w:hint="eastAsia"/>
                <w:spacing w:val="-14"/>
              </w:rPr>
              <w:t>書</w:t>
            </w:r>
            <w:r w:rsidRPr="00BA10EB">
              <w:rPr>
                <w:rFonts w:cs="Century"/>
                <w:spacing w:val="-14"/>
              </w:rPr>
              <w:t xml:space="preserve"> </w:t>
            </w:r>
            <w:r w:rsidRPr="00BA10EB">
              <w:rPr>
                <w:rFonts w:ascii="ＭＳ 明朝" w:hAnsi="ＭＳ 明朝" w:hint="eastAsia"/>
                <w:spacing w:val="-14"/>
              </w:rPr>
              <w:t>等</w:t>
            </w:r>
            <w:r w:rsidRPr="00BA10EB">
              <w:rPr>
                <w:rFonts w:cs="Century"/>
                <w:spacing w:val="-14"/>
              </w:rPr>
              <w:t xml:space="preserve"> </w:t>
            </w:r>
            <w:r w:rsidRPr="00BA10EB">
              <w:rPr>
                <w:rFonts w:ascii="ＭＳ 明朝" w:hAnsi="ＭＳ 明朝" w:hint="eastAsia"/>
                <w:spacing w:val="-14"/>
              </w:rPr>
              <w:t>の</w:t>
            </w:r>
            <w:r w:rsidRPr="00BA10EB">
              <w:rPr>
                <w:rFonts w:cs="Century"/>
                <w:spacing w:val="-14"/>
              </w:rPr>
              <w:t xml:space="preserve"> </w:t>
            </w:r>
            <w:r w:rsidRPr="00BA10EB">
              <w:rPr>
                <w:rFonts w:ascii="ＭＳ 明朝" w:hAnsi="ＭＳ 明朝" w:hint="eastAsia"/>
                <w:spacing w:val="-14"/>
              </w:rPr>
              <w:t>有</w:t>
            </w:r>
            <w:r w:rsidRPr="00BA10EB">
              <w:rPr>
                <w:rFonts w:cs="Century"/>
                <w:spacing w:val="-14"/>
              </w:rPr>
              <w:t xml:space="preserve"> </w:t>
            </w:r>
            <w:r w:rsidRPr="00BA10EB">
              <w:rPr>
                <w:rFonts w:ascii="ＭＳ 明朝" w:hAnsi="ＭＳ 明朝" w:hint="eastAsia"/>
                <w:spacing w:val="-14"/>
              </w:rPr>
              <w:t>無</w:t>
            </w:r>
          </w:p>
        </w:tc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612D2C" w:rsidRDefault="00612D2C" w:rsidP="00367A20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有</w:t>
            </w:r>
          </w:p>
        </w:tc>
        <w:tc>
          <w:tcPr>
            <w:tcW w:w="14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12D2C" w:rsidRDefault="00612D2C" w:rsidP="003935C1">
            <w:pPr>
              <w:pStyle w:val="a3"/>
              <w:spacing w:line="240" w:lineRule="auto"/>
              <w:jc w:val="center"/>
              <w:rPr>
                <w:spacing w:val="0"/>
              </w:rPr>
            </w:pPr>
            <w:r w:rsidRPr="007F4045">
              <w:rPr>
                <w:rFonts w:ascii="ＭＳ 明朝" w:hAnsi="ＭＳ 明朝" w:hint="eastAsia"/>
                <w:spacing w:val="180"/>
                <w:fitText w:val="1260" w:id="-1032506352"/>
              </w:rPr>
              <w:t>契約</w:t>
            </w:r>
            <w:r w:rsidRPr="007F4045">
              <w:rPr>
                <w:rFonts w:ascii="ＭＳ 明朝" w:hAnsi="ＭＳ 明朝" w:hint="eastAsia"/>
                <w:spacing w:val="0"/>
                <w:fitText w:val="1260" w:id="-1032506352"/>
              </w:rPr>
              <w:t>書</w:t>
            </w:r>
          </w:p>
        </w:tc>
        <w:tc>
          <w:tcPr>
            <w:tcW w:w="704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12D2C" w:rsidRDefault="00612D2C">
            <w:pPr>
              <w:pStyle w:val="a3"/>
              <w:spacing w:before="38" w:line="128" w:lineRule="exact"/>
              <w:rPr>
                <w:spacing w:val="0"/>
              </w:rPr>
            </w:pPr>
          </w:p>
        </w:tc>
        <w:tc>
          <w:tcPr>
            <w:tcW w:w="492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612D2C" w:rsidRDefault="00612D2C" w:rsidP="00612D2C">
            <w:pPr>
              <w:pStyle w:val="a3"/>
              <w:spacing w:line="240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　　　</w:t>
            </w:r>
            <w:r w:rsidRPr="007F4045">
              <w:rPr>
                <w:rFonts w:ascii="ＭＳ 明朝" w:hAnsi="ＭＳ 明朝" w:hint="eastAsia"/>
                <w:spacing w:val="90"/>
                <w:fitText w:val="1980" w:id="-1032506358"/>
              </w:rPr>
              <w:t>代金支払状</w:t>
            </w:r>
            <w:r w:rsidRPr="007F4045">
              <w:rPr>
                <w:rFonts w:ascii="ＭＳ 明朝" w:hAnsi="ＭＳ 明朝" w:hint="eastAsia"/>
                <w:spacing w:val="0"/>
                <w:fitText w:val="1980" w:id="-1032506358"/>
              </w:rPr>
              <w:t>況</w:t>
            </w:r>
          </w:p>
        </w:tc>
      </w:tr>
      <w:tr w:rsidR="00612D2C" w:rsidTr="003935C1">
        <w:tblPrEx>
          <w:tblCellMar>
            <w:top w:w="0" w:type="dxa"/>
            <w:bottom w:w="0" w:type="dxa"/>
          </w:tblCellMar>
        </w:tblPrEx>
        <w:trPr>
          <w:cantSplit/>
          <w:trHeight w:hRule="exact" w:val="252"/>
        </w:trPr>
        <w:tc>
          <w:tcPr>
            <w:tcW w:w="88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612D2C" w:rsidRDefault="00612D2C" w:rsidP="00A620AD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12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2C" w:rsidRDefault="00612D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D2C" w:rsidRDefault="00612D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12D2C" w:rsidRDefault="00612D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40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2C" w:rsidRDefault="00612D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704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2D2C" w:rsidRDefault="00612D2C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2C" w:rsidRDefault="00612D2C" w:rsidP="00612D2C">
            <w:pPr>
              <w:pStyle w:val="a3"/>
              <w:spacing w:before="3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2D2C" w:rsidRDefault="00612D2C" w:rsidP="00612D2C">
            <w:pPr>
              <w:pStyle w:val="a3"/>
              <w:spacing w:before="3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2D2C" w:rsidRDefault="00612D2C" w:rsidP="00612D2C">
            <w:pPr>
              <w:pStyle w:val="a3"/>
              <w:spacing w:before="3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現金手形の別</w:t>
            </w:r>
          </w:p>
        </w:tc>
        <w:tc>
          <w:tcPr>
            <w:tcW w:w="52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2D2C" w:rsidRDefault="00612D2C" w:rsidP="00612D2C">
            <w:pPr>
              <w:pStyle w:val="a3"/>
              <w:spacing w:before="3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月日</w:t>
            </w:r>
          </w:p>
        </w:tc>
        <w:tc>
          <w:tcPr>
            <w:tcW w:w="7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12D2C" w:rsidRDefault="00612D2C" w:rsidP="00612D2C">
            <w:pPr>
              <w:pStyle w:val="a3"/>
              <w:spacing w:before="3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　額</w:t>
            </w:r>
          </w:p>
        </w:tc>
        <w:tc>
          <w:tcPr>
            <w:tcW w:w="12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612D2C" w:rsidRDefault="00612D2C" w:rsidP="00612D2C">
            <w:pPr>
              <w:pStyle w:val="a3"/>
              <w:spacing w:before="38" w:line="144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現金手形の別</w:t>
            </w:r>
          </w:p>
        </w:tc>
      </w:tr>
      <w:tr w:rsidR="00612D2C" w:rsidTr="00612D2C">
        <w:tblPrEx>
          <w:tblCellMar>
            <w:top w:w="0" w:type="dxa"/>
            <w:bottom w:w="0" w:type="dxa"/>
          </w:tblCellMar>
        </w:tblPrEx>
        <w:trPr>
          <w:cantSplit/>
          <w:trHeight w:hRule="exact" w:val="435"/>
        </w:trPr>
        <w:tc>
          <w:tcPr>
            <w:tcW w:w="88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612D2C" w:rsidRDefault="00612D2C" w:rsidP="00A620AD">
            <w:pPr>
              <w:pStyle w:val="a3"/>
              <w:spacing w:line="240" w:lineRule="auto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工　　期</w:t>
            </w:r>
          </w:p>
        </w:tc>
        <w:tc>
          <w:tcPr>
            <w:tcW w:w="12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2C" w:rsidRDefault="00612D2C">
            <w:pPr>
              <w:pStyle w:val="a3"/>
              <w:spacing w:before="103" w:line="96" w:lineRule="exact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D2C" w:rsidRDefault="00612D2C">
            <w:pPr>
              <w:pStyle w:val="a3"/>
              <w:spacing w:before="103" w:line="96" w:lineRule="exact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612D2C" w:rsidRDefault="00612D2C">
            <w:pPr>
              <w:pStyle w:val="a3"/>
              <w:spacing w:before="103" w:line="96" w:lineRule="exact"/>
              <w:rPr>
                <w:spacing w:val="0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2C" w:rsidRDefault="00612D2C" w:rsidP="00612D2C">
            <w:pPr>
              <w:pStyle w:val="a3"/>
              <w:spacing w:line="180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下請基本契約書</w:t>
            </w:r>
          </w:p>
          <w:p w:rsidR="00612D2C" w:rsidRDefault="00612D2C" w:rsidP="00612D2C">
            <w:pPr>
              <w:pStyle w:val="a3"/>
              <w:spacing w:line="180" w:lineRule="exact"/>
              <w:jc w:val="center"/>
              <w:rPr>
                <w:spacing w:val="0"/>
              </w:rPr>
            </w:pPr>
            <w:r w:rsidRPr="007F4045">
              <w:rPr>
                <w:rFonts w:ascii="ＭＳ 明朝" w:hAnsi="ＭＳ 明朝" w:hint="eastAsia"/>
                <w:spacing w:val="180"/>
                <w:fitText w:val="1260" w:id="-1032506367"/>
              </w:rPr>
              <w:t>注文</w:t>
            </w:r>
            <w:r w:rsidRPr="007F4045">
              <w:rPr>
                <w:rFonts w:ascii="ＭＳ 明朝" w:hAnsi="ＭＳ 明朝" w:hint="eastAsia"/>
                <w:spacing w:val="0"/>
                <w:fitText w:val="1260" w:id="-1032506367"/>
              </w:rPr>
              <w:t>書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2D2C" w:rsidRDefault="00612D2C">
            <w:pPr>
              <w:pStyle w:val="a3"/>
              <w:spacing w:before="103" w:line="96" w:lineRule="exact"/>
              <w:rPr>
                <w:spacing w:val="0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2C" w:rsidRDefault="00612D2C">
            <w:pPr>
              <w:pStyle w:val="a3"/>
              <w:spacing w:before="103" w:line="96" w:lineRule="exact"/>
              <w:rPr>
                <w:spacing w:val="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2D2C" w:rsidRDefault="00612D2C">
            <w:pPr>
              <w:pStyle w:val="a3"/>
              <w:spacing w:before="103" w:line="144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  <w:spacing w:val="-1"/>
                <w:position w:val="9"/>
                <w:sz w:val="9"/>
                <w:szCs w:val="9"/>
              </w:rPr>
              <w:t>千円</w:t>
            </w: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2D2C" w:rsidRDefault="00612D2C">
            <w:pPr>
              <w:pStyle w:val="a3"/>
              <w:spacing w:before="103" w:line="96" w:lineRule="exact"/>
              <w:rPr>
                <w:spacing w:val="0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2D2C" w:rsidRDefault="00612D2C">
            <w:pPr>
              <w:pStyle w:val="a3"/>
              <w:spacing w:before="103" w:line="96" w:lineRule="exact"/>
              <w:rPr>
                <w:spacing w:val="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2D2C" w:rsidRDefault="00612D2C">
            <w:pPr>
              <w:pStyle w:val="a3"/>
              <w:spacing w:before="103" w:line="144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  <w:spacing w:val="-1"/>
              </w:rPr>
              <w:t xml:space="preserve">    </w:t>
            </w:r>
            <w:r>
              <w:rPr>
                <w:rFonts w:ascii="ＭＳ 明朝" w:hAnsi="ＭＳ 明朝" w:hint="eastAsia"/>
                <w:spacing w:val="-1"/>
                <w:position w:val="9"/>
                <w:sz w:val="9"/>
                <w:szCs w:val="9"/>
              </w:rPr>
              <w:t>千円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12D2C" w:rsidRDefault="00612D2C">
            <w:pPr>
              <w:pStyle w:val="a3"/>
              <w:spacing w:before="103" w:line="96" w:lineRule="exact"/>
              <w:rPr>
                <w:spacing w:val="0"/>
              </w:rPr>
            </w:pPr>
          </w:p>
        </w:tc>
      </w:tr>
      <w:tr w:rsidR="00612D2C" w:rsidTr="00612D2C">
        <w:tblPrEx>
          <w:tblCellMar>
            <w:top w:w="0" w:type="dxa"/>
            <w:bottom w:w="0" w:type="dxa"/>
          </w:tblCellMar>
        </w:tblPrEx>
        <w:trPr>
          <w:cantSplit/>
          <w:trHeight w:hRule="exact" w:val="414"/>
        </w:trPr>
        <w:tc>
          <w:tcPr>
            <w:tcW w:w="88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612D2C" w:rsidRDefault="00612D2C" w:rsidP="00612D2C">
            <w:pPr>
              <w:pStyle w:val="a3"/>
              <w:spacing w:before="10" w:line="199" w:lineRule="exact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　　額</w:t>
            </w:r>
          </w:p>
        </w:tc>
        <w:tc>
          <w:tcPr>
            <w:tcW w:w="12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2C" w:rsidRDefault="00612D2C">
            <w:pPr>
              <w:pStyle w:val="a3"/>
              <w:spacing w:before="10" w:line="199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　</w:t>
            </w:r>
            <w:r>
              <w:rPr>
                <w:rFonts w:ascii="ＭＳ 明朝" w:hAnsi="ＭＳ 明朝" w:hint="eastAsia"/>
                <w:spacing w:val="-1"/>
                <w:position w:val="9"/>
                <w:sz w:val="9"/>
                <w:szCs w:val="9"/>
              </w:rPr>
              <w:t>千円</w:t>
            </w:r>
          </w:p>
        </w:tc>
        <w:tc>
          <w:tcPr>
            <w:tcW w:w="35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12D2C" w:rsidRDefault="00612D2C">
            <w:pPr>
              <w:pStyle w:val="a3"/>
              <w:spacing w:before="10" w:line="199" w:lineRule="exact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12D2C" w:rsidRDefault="00612D2C">
            <w:pPr>
              <w:pStyle w:val="a3"/>
              <w:spacing w:before="10" w:line="199" w:lineRule="exact"/>
              <w:rPr>
                <w:spacing w:val="0"/>
              </w:rPr>
            </w:pPr>
          </w:p>
        </w:tc>
        <w:tc>
          <w:tcPr>
            <w:tcW w:w="140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12D2C" w:rsidRDefault="00612D2C" w:rsidP="003935C1">
            <w:pPr>
              <w:pStyle w:val="a3"/>
              <w:spacing w:before="10" w:line="199" w:lineRule="exact"/>
              <w:jc w:val="center"/>
              <w:rPr>
                <w:spacing w:val="0"/>
              </w:rPr>
            </w:pPr>
            <w:r w:rsidRPr="007F4045">
              <w:rPr>
                <w:rFonts w:ascii="ＭＳ 明朝" w:hAnsi="ＭＳ 明朝" w:hint="eastAsia"/>
                <w:spacing w:val="180"/>
                <w:fitText w:val="1260" w:id="-1032506366"/>
              </w:rPr>
              <w:t>注文</w:t>
            </w:r>
            <w:r w:rsidRPr="007F4045">
              <w:rPr>
                <w:rFonts w:ascii="ＭＳ 明朝" w:hAnsi="ＭＳ 明朝" w:hint="eastAsia"/>
                <w:spacing w:val="0"/>
                <w:fitText w:val="1260" w:id="-1032506366"/>
              </w:rPr>
              <w:t>書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12D2C" w:rsidRDefault="00612D2C">
            <w:pPr>
              <w:pStyle w:val="a3"/>
              <w:spacing w:before="10" w:line="199" w:lineRule="exact"/>
              <w:rPr>
                <w:spacing w:val="0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D2C" w:rsidRDefault="00612D2C">
            <w:pPr>
              <w:pStyle w:val="a3"/>
              <w:spacing w:before="10" w:line="199" w:lineRule="exact"/>
              <w:rPr>
                <w:spacing w:val="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2D2C" w:rsidRDefault="00612D2C">
            <w:pPr>
              <w:pStyle w:val="a3"/>
              <w:spacing w:before="10" w:line="199" w:lineRule="exact"/>
              <w:rPr>
                <w:spacing w:val="0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2D2C" w:rsidRDefault="00612D2C">
            <w:pPr>
              <w:pStyle w:val="a3"/>
              <w:spacing w:before="10" w:line="199" w:lineRule="exact"/>
              <w:rPr>
                <w:spacing w:val="0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2D2C" w:rsidRDefault="00612D2C">
            <w:pPr>
              <w:pStyle w:val="a3"/>
              <w:spacing w:before="10" w:line="199" w:lineRule="exact"/>
              <w:rPr>
                <w:spacing w:val="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12D2C" w:rsidRDefault="00612D2C">
            <w:pPr>
              <w:pStyle w:val="a3"/>
              <w:spacing w:before="10" w:line="199" w:lineRule="exact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:rsidR="00612D2C" w:rsidRDefault="00612D2C">
            <w:pPr>
              <w:pStyle w:val="a3"/>
              <w:spacing w:before="10" w:line="199" w:lineRule="exact"/>
              <w:rPr>
                <w:spacing w:val="0"/>
              </w:rPr>
            </w:pPr>
          </w:p>
        </w:tc>
      </w:tr>
      <w:tr w:rsidR="0074188C">
        <w:tblPrEx>
          <w:tblCellMar>
            <w:top w:w="0" w:type="dxa"/>
            <w:bottom w:w="0" w:type="dxa"/>
          </w:tblCellMar>
        </w:tblPrEx>
        <w:trPr>
          <w:cantSplit/>
          <w:trHeight w:hRule="exact" w:val="384"/>
        </w:trPr>
        <w:tc>
          <w:tcPr>
            <w:tcW w:w="88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工　　種</w:t>
            </w:r>
          </w:p>
        </w:tc>
        <w:tc>
          <w:tcPr>
            <w:tcW w:w="123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35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760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　　無</w:t>
            </w:r>
          </w:p>
        </w:tc>
        <w:tc>
          <w:tcPr>
            <w:tcW w:w="7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232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52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74188C" w:rsidRDefault="0074188C">
            <w:pPr>
              <w:pStyle w:val="a3"/>
              <w:spacing w:before="103"/>
              <w:rPr>
                <w:spacing w:val="0"/>
              </w:rPr>
            </w:pPr>
          </w:p>
        </w:tc>
      </w:tr>
      <w:tr w:rsidR="0074188C">
        <w:tblPrEx>
          <w:tblCellMar>
            <w:top w:w="0" w:type="dxa"/>
            <w:bottom w:w="0" w:type="dxa"/>
          </w:tblCellMar>
        </w:tblPrEx>
        <w:trPr>
          <w:trHeight w:hRule="exact" w:val="392"/>
        </w:trPr>
        <w:tc>
          <w:tcPr>
            <w:tcW w:w="88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:rsidR="0074188C" w:rsidRDefault="0074188C">
            <w:pPr>
              <w:pStyle w:val="a3"/>
              <w:spacing w:before="103" w:line="199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完　　成</w:t>
            </w:r>
          </w:p>
        </w:tc>
        <w:tc>
          <w:tcPr>
            <w:tcW w:w="1232" w:type="dxa"/>
            <w:gridSpan w:val="2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 w:line="199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月　　日</w:t>
            </w:r>
          </w:p>
        </w:tc>
        <w:tc>
          <w:tcPr>
            <w:tcW w:w="880" w:type="dxa"/>
            <w:gridSpan w:val="3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74188C" w:rsidRDefault="0074188C">
            <w:pPr>
              <w:pStyle w:val="a3"/>
              <w:spacing w:before="103" w:line="199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>検　　査</w:t>
            </w:r>
          </w:p>
        </w:tc>
        <w:tc>
          <w:tcPr>
            <w:tcW w:w="1232" w:type="dxa"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 w:line="199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月　　日</w:t>
            </w:r>
          </w:p>
        </w:tc>
        <w:tc>
          <w:tcPr>
            <w:tcW w:w="88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 w:line="199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 w:rsidRPr="0043296E">
              <w:rPr>
                <w:rFonts w:ascii="ＭＳ 明朝" w:hAnsi="ＭＳ 明朝" w:hint="eastAsia"/>
                <w:spacing w:val="45"/>
                <w:fitText w:val="720" w:id="-1032506355"/>
              </w:rPr>
              <w:t>引渡</w:t>
            </w:r>
            <w:r w:rsidRPr="0043296E">
              <w:rPr>
                <w:rFonts w:ascii="ＭＳ 明朝" w:hAnsi="ＭＳ 明朝" w:hint="eastAsia"/>
                <w:spacing w:val="0"/>
                <w:fitText w:val="720" w:id="-1032506355"/>
              </w:rPr>
              <w:t>し</w:t>
            </w:r>
          </w:p>
        </w:tc>
        <w:tc>
          <w:tcPr>
            <w:tcW w:w="1232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74188C" w:rsidRDefault="0074188C">
            <w:pPr>
              <w:pStyle w:val="a3"/>
              <w:spacing w:before="103" w:line="199" w:lineRule="exact"/>
              <w:rPr>
                <w:spacing w:val="0"/>
              </w:rPr>
            </w:pPr>
            <w:r>
              <w:rPr>
                <w:rFonts w:cs="Century"/>
                <w:spacing w:val="-1"/>
              </w:rPr>
              <w:t xml:space="preserve"> </w:t>
            </w:r>
            <w:r>
              <w:rPr>
                <w:rFonts w:ascii="ＭＳ 明朝" w:hAnsi="ＭＳ 明朝" w:hint="eastAsia"/>
              </w:rPr>
              <w:t xml:space="preserve">　　月　　日</w:t>
            </w:r>
          </w:p>
        </w:tc>
        <w:tc>
          <w:tcPr>
            <w:tcW w:w="3520" w:type="dxa"/>
            <w:gridSpan w:val="6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74188C" w:rsidRDefault="0074188C">
            <w:pPr>
              <w:pStyle w:val="a3"/>
              <w:spacing w:before="103" w:line="199" w:lineRule="exact"/>
              <w:rPr>
                <w:spacing w:val="0"/>
              </w:rPr>
            </w:pPr>
          </w:p>
        </w:tc>
      </w:tr>
    </w:tbl>
    <w:p w:rsidR="0074188C" w:rsidRDefault="0074188C">
      <w:pPr>
        <w:pStyle w:val="a3"/>
        <w:spacing w:line="103" w:lineRule="exact"/>
        <w:rPr>
          <w:spacing w:val="0"/>
        </w:rPr>
      </w:pPr>
    </w:p>
    <w:p w:rsidR="0074188C" w:rsidRDefault="0074188C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〔記入上の注意〕</w:t>
      </w:r>
    </w:p>
    <w:p w:rsidR="0074188C" w:rsidRPr="00FF0685" w:rsidRDefault="0074188C">
      <w:pPr>
        <w:pStyle w:val="a3"/>
        <w:rPr>
          <w:spacing w:val="0"/>
          <w:sz w:val="16"/>
          <w:szCs w:val="16"/>
        </w:rPr>
      </w:pPr>
      <w:r w:rsidRPr="00FF0685">
        <w:rPr>
          <w:rFonts w:ascii="ＭＳ 明朝" w:hAnsi="ＭＳ 明朝" w:hint="eastAsia"/>
          <w:sz w:val="16"/>
          <w:szCs w:val="16"/>
        </w:rPr>
        <w:t xml:space="preserve">　　全ての下請（２次下請以降も含む。）について記載するとともに、下請工事完了後チェックリスト（様式第</w:t>
      </w:r>
      <w:r w:rsidR="00097778">
        <w:rPr>
          <w:rFonts w:ascii="ＭＳ 明朝" w:hAnsi="ＭＳ 明朝" w:hint="eastAsia"/>
          <w:sz w:val="16"/>
          <w:szCs w:val="16"/>
        </w:rPr>
        <w:t>２</w:t>
      </w:r>
      <w:r w:rsidRPr="00FF0685">
        <w:rPr>
          <w:rFonts w:ascii="ＭＳ 明朝" w:hAnsi="ＭＳ 明朝" w:hint="eastAsia"/>
          <w:sz w:val="16"/>
          <w:szCs w:val="16"/>
        </w:rPr>
        <w:t>号）を添付すること。</w:t>
      </w:r>
    </w:p>
    <w:sectPr w:rsidR="0074188C" w:rsidRPr="00FF0685" w:rsidSect="007F4045">
      <w:pgSz w:w="11906" w:h="16838"/>
      <w:pgMar w:top="1276" w:right="850" w:bottom="1134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7113" w:rsidRDefault="00DC7113" w:rsidP="00A620AD">
      <w:r>
        <w:separator/>
      </w:r>
    </w:p>
  </w:endnote>
  <w:endnote w:type="continuationSeparator" w:id="0">
    <w:p w:rsidR="00DC7113" w:rsidRDefault="00DC7113" w:rsidP="00A620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7113" w:rsidRDefault="00DC7113" w:rsidP="00A620AD">
      <w:r>
        <w:separator/>
      </w:r>
    </w:p>
  </w:footnote>
  <w:footnote w:type="continuationSeparator" w:id="0">
    <w:p w:rsidR="00DC7113" w:rsidRDefault="00DC7113" w:rsidP="00A620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188C"/>
    <w:rsid w:val="00097778"/>
    <w:rsid w:val="000C16DE"/>
    <w:rsid w:val="00256424"/>
    <w:rsid w:val="002A2C10"/>
    <w:rsid w:val="00367A20"/>
    <w:rsid w:val="003935C1"/>
    <w:rsid w:val="0043296E"/>
    <w:rsid w:val="004D190E"/>
    <w:rsid w:val="00612D2C"/>
    <w:rsid w:val="0074188C"/>
    <w:rsid w:val="007E1A59"/>
    <w:rsid w:val="007F4045"/>
    <w:rsid w:val="00907BB5"/>
    <w:rsid w:val="009877A8"/>
    <w:rsid w:val="00A620AD"/>
    <w:rsid w:val="00BA10EB"/>
    <w:rsid w:val="00C71763"/>
    <w:rsid w:val="00DC7113"/>
    <w:rsid w:val="00EE19B8"/>
    <w:rsid w:val="00FB5CB0"/>
    <w:rsid w:val="00FB5EA5"/>
    <w:rsid w:val="00FF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1C4D9873"/>
  <w15:chartTrackingRefBased/>
  <w15:docId w15:val="{BB834AA2-F7DB-4173-857A-C09B69DB1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193" w:lineRule="exact"/>
      <w:jc w:val="both"/>
    </w:pPr>
    <w:rPr>
      <w:rFonts w:cs="ＭＳ 明朝"/>
      <w:spacing w:val="-2"/>
      <w:sz w:val="18"/>
      <w:szCs w:val="18"/>
    </w:rPr>
  </w:style>
  <w:style w:type="paragraph" w:styleId="a4">
    <w:name w:val="header"/>
    <w:basedOn w:val="a"/>
    <w:link w:val="a5"/>
    <w:rsid w:val="00A620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620AD"/>
    <w:rPr>
      <w:kern w:val="2"/>
      <w:sz w:val="21"/>
      <w:szCs w:val="24"/>
    </w:rPr>
  </w:style>
  <w:style w:type="paragraph" w:styleId="a6">
    <w:name w:val="footer"/>
    <w:basedOn w:val="a"/>
    <w:link w:val="a7"/>
    <w:rsid w:val="00A620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620AD"/>
    <w:rPr>
      <w:kern w:val="2"/>
      <w:sz w:val="21"/>
      <w:szCs w:val="24"/>
    </w:rPr>
  </w:style>
  <w:style w:type="paragraph" w:styleId="a8">
    <w:name w:val="Balloon Text"/>
    <w:basedOn w:val="a"/>
    <w:link w:val="a9"/>
    <w:rsid w:val="007F4045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F404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元下要綱</vt:lpstr>
      <vt:lpstr>元下要綱</vt:lpstr>
    </vt:vector>
  </TitlesOfParts>
  <Company>猪苗代町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元下要綱</dc:title>
  <dc:subject/>
  <dc:creator>小椋　聖</dc:creator>
  <cp:keywords/>
  <cp:lastModifiedBy> </cp:lastModifiedBy>
  <cp:revision>2</cp:revision>
  <cp:lastPrinted>2022-02-25T05:37:00Z</cp:lastPrinted>
  <dcterms:created xsi:type="dcterms:W3CDTF">2022-03-16T01:35:00Z</dcterms:created>
  <dcterms:modified xsi:type="dcterms:W3CDTF">2022-03-16T01:35:00Z</dcterms:modified>
</cp:coreProperties>
</file>